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10.08.2023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10.08.2023</w:t>
                      </w:r>
                    </w:p>
                  </w:txbxContent>
                </v:textbox>
              </v:rect>
            </w:pict>
          </mc:Fallback>
        </mc:AlternateContent>
      </w:r>
      <w:r>
        <w:rPr>
          <w:highlight w:val="none"/>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App - Phase 1</w:t>
                  </w:r>
                </w:p>
              </w:txbxContent>
            </v:textbox>
          </v:rect>
        </w:pict>
      </w:r>
      <w:r>
        <w:rPr>
          <w:highlight w:val="none"/>
        </w:rPr>
        <w:pict>
          <v:shape id="_x0000_s1030" o:spid="_x0000_s1030" o:spt="202" type="#_x0000_t202" style="position:absolute;left:0pt;margin-left:-18.9pt;margin-top:518.3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9" w:name="_Company#582980264"/>
                  <w:r>
                    <w:rPr>
                      <w:rFonts w:hint="default" w:ascii="Calibri" w:hAnsi="Calibri" w:eastAsia="SimSun" w:cs="Calibri"/>
                      <w:b/>
                      <w:bCs/>
                      <w:color w:val="FFFFFF"/>
                      <w:kern w:val="2"/>
                      <w:sz w:val="54"/>
                      <w:szCs w:val="54"/>
                      <w:lang w:val="en-US" w:eastAsia="zh-CN"/>
                    </w:rPr>
                    <w:t>Handover Document</w:t>
                  </w:r>
                </w:p>
                <w:bookmarkEnd w:id="19"/>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bCs/>
          <w:i w:val="0"/>
          <w:iCs w:val="0"/>
          <w:sz w:val="24"/>
          <w:szCs w:val="24"/>
          <w:highlight w:val="none"/>
          <w:lang w:val="en-US"/>
        </w:rPr>
      </w:pPr>
      <w:r>
        <w:rPr>
          <w:rFonts w:hint="default" w:asciiTheme="minorAscii" w:hAnsiTheme="minorAscii"/>
          <w:b/>
          <w:bCs/>
          <w:i w:val="0"/>
          <w:iCs w:val="0"/>
          <w:color w:val="2E75B6" w:themeColor="accent1" w:themeShade="BF"/>
          <w:sz w:val="24"/>
          <w:szCs w:val="24"/>
          <w:highlight w:val="none"/>
          <w:lang w:val="en-US"/>
        </w:rPr>
        <w:t>CONTENTS</w:t>
      </w:r>
    </w:p>
    <w:sdt>
      <w:sdtPr>
        <w:rPr>
          <w:rFonts w:ascii="SimSun" w:hAnsi="SimSun" w:eastAsia="SimSun" w:cstheme="minorBidi"/>
          <w:sz w:val="21"/>
          <w:highlight w:val="none"/>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9"/>
            <w:tabs>
              <w:tab w:val="right" w:leader="dot" w:pos="8306"/>
            </w:tabs>
            <w:rPr>
              <w:color w:val="auto"/>
              <w:highlight w:val="none"/>
            </w:rPr>
          </w:pPr>
          <w:r>
            <w:rPr>
              <w:rFonts w:hint="default" w:asciiTheme="minorAscii" w:hAnsiTheme="minorAscii"/>
              <w:b/>
              <w:bCs/>
              <w:i w:val="0"/>
              <w:iCs w:val="0"/>
              <w:color w:val="auto"/>
              <w:sz w:val="24"/>
              <w:szCs w:val="24"/>
              <w:highlight w:val="none"/>
              <w:lang w:val="en-US"/>
            </w:rPr>
            <w:fldChar w:fldCharType="begin"/>
          </w:r>
          <w:r>
            <w:rPr>
              <w:rFonts w:hint="default" w:asciiTheme="minorAscii" w:hAnsiTheme="minorAscii"/>
              <w:b/>
              <w:bCs/>
              <w:i w:val="0"/>
              <w:iCs w:val="0"/>
              <w:color w:val="auto"/>
              <w:sz w:val="24"/>
              <w:szCs w:val="24"/>
              <w:highlight w:val="none"/>
              <w:lang w:val="en-US"/>
            </w:rPr>
            <w:instrText xml:space="preserve">TOC \o "1-1" \h \u </w:instrText>
          </w:r>
          <w:r>
            <w:rPr>
              <w:rFonts w:hint="default" w:asciiTheme="minorAscii" w:hAnsiTheme="minorAscii"/>
              <w:b/>
              <w:bCs/>
              <w:i w:val="0"/>
              <w:iCs w:val="0"/>
              <w:color w:val="auto"/>
              <w:sz w:val="24"/>
              <w:szCs w:val="24"/>
              <w:highlight w:val="none"/>
              <w:lang w:val="en-US"/>
            </w:rPr>
            <w:fldChar w:fldCharType="separate"/>
          </w: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_Toc26630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1. TICKET DETAILS</w:t>
          </w:r>
          <w:r>
            <w:rPr>
              <w:color w:val="auto"/>
              <w:highlight w:val="none"/>
            </w:rPr>
            <w:tab/>
          </w:r>
          <w:r>
            <w:rPr>
              <w:color w:val="auto"/>
              <w:highlight w:val="none"/>
            </w:rPr>
            <w:fldChar w:fldCharType="begin"/>
          </w:r>
          <w:r>
            <w:rPr>
              <w:color w:val="auto"/>
              <w:highlight w:val="none"/>
            </w:rPr>
            <w:instrText xml:space="preserve"> PAGEREF _Toc26630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_Toc27910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2. INTRODUCTION</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_Toc19851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3. BUSINESS REQUIREMENT</w:t>
          </w:r>
          <w:r>
            <w:rPr>
              <w:color w:val="auto"/>
              <w:highlight w:val="none"/>
            </w:rPr>
            <w:tab/>
          </w:r>
          <w:r>
            <w:rPr>
              <w:color w:val="auto"/>
              <w:highlight w:val="none"/>
            </w:rPr>
            <w:fldChar w:fldCharType="begin"/>
          </w:r>
          <w:r>
            <w:rPr>
              <w:color w:val="auto"/>
              <w:highlight w:val="none"/>
            </w:rPr>
            <w:instrText xml:space="preserve"> PAGEREF _Toc19851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_Toc13339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4. SCOPE</w:t>
          </w:r>
          <w:r>
            <w:rPr>
              <w:color w:val="auto"/>
              <w:highlight w:val="none"/>
            </w:rPr>
            <w:tab/>
          </w:r>
          <w:r>
            <w:rPr>
              <w:color w:val="auto"/>
              <w:highlight w:val="none"/>
            </w:rPr>
            <w:fldChar w:fldCharType="begin"/>
          </w:r>
          <w:r>
            <w:rPr>
              <w:color w:val="auto"/>
              <w:highlight w:val="none"/>
            </w:rPr>
            <w:instrText xml:space="preserve"> PAGEREF _Toc13339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_Toc9215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5. BUSINESS &amp; SYSTEM RULES</w:t>
          </w:r>
          <w:r>
            <w:rPr>
              <w:color w:val="auto"/>
              <w:highlight w:val="none"/>
            </w:rPr>
            <w:tab/>
          </w:r>
          <w:r>
            <w:rPr>
              <w:color w:val="auto"/>
              <w:highlight w:val="none"/>
            </w:rPr>
            <w:fldChar w:fldCharType="begin"/>
          </w:r>
          <w:r>
            <w:rPr>
              <w:color w:val="auto"/>
              <w:highlight w:val="none"/>
            </w:rPr>
            <w:instrText xml:space="preserve"> PAGEREF _Toc9215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_Toc30148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6. ABBREVIATIONS &amp; TERMS</w:t>
          </w:r>
          <w:r>
            <w:rPr>
              <w:color w:val="auto"/>
              <w:highlight w:val="none"/>
            </w:rPr>
            <w:tab/>
          </w:r>
          <w:r>
            <w:rPr>
              <w:color w:val="auto"/>
              <w:highlight w:val="none"/>
            </w:rPr>
            <w:fldChar w:fldCharType="begin"/>
          </w:r>
          <w:r>
            <w:rPr>
              <w:color w:val="auto"/>
              <w:highlight w:val="none"/>
            </w:rPr>
            <w:instrText xml:space="preserve"> PAGEREF _Toc30148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_Toc14231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7. EXISTING SYSTEM</w:t>
          </w:r>
          <w:r>
            <w:rPr>
              <w:color w:val="auto"/>
              <w:highlight w:val="none"/>
            </w:rPr>
            <w:tab/>
          </w:r>
          <w:r>
            <w:rPr>
              <w:color w:val="auto"/>
              <w:highlight w:val="none"/>
            </w:rPr>
            <w:fldChar w:fldCharType="begin"/>
          </w:r>
          <w:r>
            <w:rPr>
              <w:color w:val="auto"/>
              <w:highlight w:val="none"/>
            </w:rPr>
            <w:instrText xml:space="preserve"> PAGEREF _Toc14231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_Toc14957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8. GRAPHICAL REPRESENTATION</w:t>
          </w:r>
          <w:r>
            <w:rPr>
              <w:color w:val="auto"/>
              <w:highlight w:val="none"/>
            </w:rPr>
            <w:tab/>
          </w:r>
          <w:r>
            <w:rPr>
              <w:color w:val="auto"/>
              <w:highlight w:val="none"/>
            </w:rPr>
            <w:fldChar w:fldCharType="begin"/>
          </w:r>
          <w:r>
            <w:rPr>
              <w:color w:val="auto"/>
              <w:highlight w:val="none"/>
            </w:rPr>
            <w:instrText xml:space="preserve"> PAGEREF _Toc14957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_Toc20455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9. DEVELOPED SYSTEM</w:t>
          </w:r>
          <w:r>
            <w:rPr>
              <w:color w:val="auto"/>
              <w:highlight w:val="none"/>
            </w:rPr>
            <w:tab/>
          </w:r>
          <w:r>
            <w:rPr>
              <w:color w:val="auto"/>
              <w:highlight w:val="none"/>
            </w:rPr>
            <w:fldChar w:fldCharType="begin"/>
          </w:r>
          <w:r>
            <w:rPr>
              <w:color w:val="auto"/>
              <w:highlight w:val="none"/>
            </w:rPr>
            <w:instrText xml:space="preserve"> PAGEREF _Toc20455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_Toc4275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10. REFERENCES OF THE USERS</w:t>
          </w:r>
          <w:r>
            <w:rPr>
              <w:color w:val="auto"/>
              <w:highlight w:val="none"/>
            </w:rPr>
            <w:tab/>
          </w:r>
          <w:r>
            <w:rPr>
              <w:color w:val="auto"/>
              <w:highlight w:val="none"/>
            </w:rPr>
            <w:fldChar w:fldCharType="begin"/>
          </w:r>
          <w:r>
            <w:rPr>
              <w:color w:val="auto"/>
              <w:highlight w:val="none"/>
            </w:rPr>
            <w:instrText xml:space="preserve"> PAGEREF _Toc4275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jc w:val="left"/>
            <w:outlineLvl w:val="9"/>
            <w:rPr>
              <w:rFonts w:hint="default" w:asciiTheme="minorAscii" w:hAnsiTheme="minorAscii"/>
              <w:b/>
              <w:bCs/>
              <w:i w:val="0"/>
              <w:iCs w:val="0"/>
              <w:sz w:val="24"/>
              <w:szCs w:val="24"/>
              <w:highlight w:val="none"/>
              <w:lang w:val="en-US"/>
            </w:rPr>
          </w:pPr>
          <w:r>
            <w:rPr>
              <w:rFonts w:hint="default" w:asciiTheme="minorAscii" w:hAnsiTheme="minorAscii"/>
              <w:bCs/>
              <w:i w:val="0"/>
              <w:iCs w:val="0"/>
              <w:color w:val="auto"/>
              <w:szCs w:val="24"/>
              <w:highlight w:val="none"/>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highlight w:val="none"/>
          <w:lang w:val="en-US"/>
        </w:rPr>
      </w:pPr>
      <w:bookmarkStart w:id="0" w:name="_Toc26630"/>
      <w:bookmarkStart w:id="1" w:name="_Toc23353"/>
      <w:r>
        <w:rPr>
          <w:rFonts w:hint="default" w:asciiTheme="minorAscii" w:hAnsiTheme="minorAscii"/>
          <w:b/>
          <w:bCs/>
          <w:i w:val="0"/>
          <w:iCs w:val="0"/>
          <w:color w:val="2E75B6" w:themeColor="accent1" w:themeShade="BF"/>
          <w:sz w:val="24"/>
          <w:szCs w:val="24"/>
          <w:highlight w:val="none"/>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Ticketing system mobile application -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 Annamneedi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bl>
    <w:p>
      <w:pPr>
        <w:jc w:val="left"/>
        <w:rPr>
          <w:rFonts w:hint="default" w:asciiTheme="minorAscii" w:hAnsiTheme="minorAscii"/>
          <w:b/>
          <w:bCs/>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2" w:name="_Toc27910"/>
      <w:bookmarkStart w:id="3" w:name="_Toc19520"/>
      <w:r>
        <w:rPr>
          <w:rFonts w:hint="default" w:asciiTheme="minorAscii" w:hAnsiTheme="minorAscii"/>
          <w:b/>
          <w:bCs/>
          <w:i w:val="0"/>
          <w:iCs w:val="0"/>
          <w:color w:val="2E75B6" w:themeColor="accent1" w:themeShade="BF"/>
          <w:sz w:val="24"/>
          <w:szCs w:val="24"/>
          <w:highlight w:val="none"/>
          <w:lang w:val="en-US"/>
        </w:rPr>
        <w:t>INTRODUCTION</w:t>
      </w:r>
      <w:bookmarkEnd w:id="2"/>
      <w:bookmarkEnd w:id="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Tech Ticket is tool designed for planning &amp; managing your projects by creating tickets. It is easy to use IT software for scheduling tasks of team under each ticket and thus further increasing productivity of each member.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We have developed user-friendly mobile application for tech ticket management, empowering users to log in and effortlessly access their assigned tasks. With the ability to conveniently pause and resume tasks at any point, users can have greater control over their workflow. Additionally, the application enables instant report extraction for quick and efficient progress tracking.</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4" w:name="_Toc9350"/>
      <w:bookmarkStart w:id="5" w:name="_Toc19851"/>
      <w:r>
        <w:rPr>
          <w:rFonts w:hint="default" w:asciiTheme="minorAscii" w:hAnsiTheme="minorAscii"/>
          <w:b/>
          <w:bCs/>
          <w:i w:val="0"/>
          <w:iCs w:val="0"/>
          <w:color w:val="2E75B6" w:themeColor="accent1" w:themeShade="BF"/>
          <w:sz w:val="24"/>
          <w:szCs w:val="24"/>
          <w:highlight w:val="none"/>
          <w:lang w:val="en-US"/>
        </w:rPr>
        <w:t>BUSINESS REQUIREMENT</w:t>
      </w:r>
      <w:bookmarkEnd w:id="4"/>
      <w:bookmarkEnd w:id="5"/>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In phase 1 of tech ticket mobile application, we developed following requirements:</w:t>
      </w:r>
    </w:p>
    <w:p>
      <w:pPr>
        <w:jc w:val="left"/>
        <w:rPr>
          <w:rFonts w:hint="default" w:asciiTheme="minorAscii" w:hAnsiTheme="minorAscii"/>
          <w:b w:val="0"/>
          <w:bCs w:val="0"/>
          <w:i w:val="0"/>
          <w:iCs w:val="0"/>
          <w:sz w:val="24"/>
          <w:szCs w:val="24"/>
          <w:highlight w:val="none"/>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login</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Users can log into the application using their already created username and password. User will be able to login using updated password each time if changed.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Forgot password </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be able to get code on his entered email address and set new password.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Remember me</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When user enters username, password and clicks on remember me button, then it will save it and when user logs out, then username and password field will be prefilled.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BR004</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Dashboard</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Insights - We are displaying the doughnut chart which represents total tasks that are pending, in progress and completed in the current week.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Task list - We are displaying the tasks in today’s list, pending list, upcoming list that are being scheduled by the user from web app as per end date.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BR005</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Play and pause</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play and pause the task from the task list in dashboard.</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BR006</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Notification playlist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play and pause the task from the notification playlist. User can play and pause previous and next task as well as can shuffle the list between today’s list / pending list / upcoming list.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BR007</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Update Variance report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The task time which was played will be updated and reflected in variance report in web.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BR008</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Sign out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should be able to close app and log out from the application.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bl>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6" w:name="_Toc2213"/>
      <w:bookmarkStart w:id="7" w:name="_Toc13339"/>
      <w:r>
        <w:rPr>
          <w:rFonts w:hint="default" w:asciiTheme="minorAscii" w:hAnsiTheme="minorAscii"/>
          <w:b/>
          <w:bCs/>
          <w:i w:val="0"/>
          <w:iCs w:val="0"/>
          <w:color w:val="2E75B6" w:themeColor="accent1" w:themeShade="BF"/>
          <w:sz w:val="24"/>
          <w:szCs w:val="24"/>
          <w:highlight w:val="none"/>
          <w:lang w:val="en-US"/>
        </w:rPr>
        <w:t>SCOPE</w:t>
      </w:r>
      <w:bookmarkEnd w:id="6"/>
      <w:bookmarkEnd w:id="7"/>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The current scope includes login, forgot password, displaying count and list of tasks correctly and playing and pausing the task from notification list as well as from dashboard.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Further, once the task is played from the web, then once you refresh the dashboard page of mobile application it will display which task is being played recently from web and the same will be reflected in notification playlist. Vice versa.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8" w:name="_Toc9215"/>
      <w:bookmarkStart w:id="9" w:name="_Toc13218"/>
      <w:r>
        <w:rPr>
          <w:rFonts w:hint="default" w:asciiTheme="minorAscii" w:hAnsiTheme="minorAscii"/>
          <w:b/>
          <w:bCs/>
          <w:i w:val="0"/>
          <w:iCs w:val="0"/>
          <w:color w:val="2E75B6" w:themeColor="accent1" w:themeShade="BF"/>
          <w:sz w:val="24"/>
          <w:szCs w:val="24"/>
          <w:highlight w:val="none"/>
          <w:lang w:val="en-US"/>
        </w:rPr>
        <w:t>BUSINESS &amp; SYSTEM RULES</w:t>
      </w:r>
      <w:bookmarkEnd w:id="8"/>
      <w:bookmarkEnd w:id="9"/>
      <w:r>
        <w:rPr>
          <w:rFonts w:hint="default" w:asciiTheme="minorAscii" w:hAnsiTheme="minorAscii"/>
          <w:b/>
          <w:bCs/>
          <w:i w:val="0"/>
          <w:iCs w:val="0"/>
          <w:sz w:val="24"/>
          <w:szCs w:val="24"/>
          <w:highlight w:val="none"/>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Notification playlist will get cleared if you pause any task and close the mobile application.</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Notification will be displayed even if you have closed the task but task is in played state.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All tasks ass added from web will get reflected in task list on dashboard of mobile application once you refresh the dashboard page or else close the app.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Time for which the task was played will get updated and displayed on dashboard after the task is paused.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0" w:name="_Toc30148"/>
      <w:bookmarkStart w:id="11" w:name="_Toc4621"/>
      <w:r>
        <w:rPr>
          <w:rFonts w:hint="default" w:asciiTheme="minorAscii" w:hAnsiTheme="minorAscii"/>
          <w:b/>
          <w:bCs/>
          <w:i w:val="0"/>
          <w:iCs w:val="0"/>
          <w:color w:val="2E75B6" w:themeColor="accent1" w:themeShade="BF"/>
          <w:sz w:val="24"/>
          <w:szCs w:val="24"/>
          <w:highlight w:val="none"/>
          <w:lang w:val="en-US"/>
        </w:rPr>
        <w:t>ABBREVIATIONS &amp; TERMS</w:t>
      </w:r>
      <w:bookmarkEnd w:id="10"/>
      <w:bookmarkEnd w:id="11"/>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Enter all the abbreviations used in the document.</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12" w:name="_Toc14231"/>
      <w:bookmarkStart w:id="13" w:name="_Toc26713"/>
      <w:r>
        <w:rPr>
          <w:rFonts w:hint="default" w:asciiTheme="minorAscii" w:hAnsiTheme="minorAscii"/>
          <w:b/>
          <w:bCs/>
          <w:i w:val="0"/>
          <w:iCs w:val="0"/>
          <w:color w:val="2E75B6" w:themeColor="accent1" w:themeShade="BF"/>
          <w:sz w:val="24"/>
          <w:szCs w:val="24"/>
          <w:highlight w:val="none"/>
          <w:lang w:val="en-US"/>
        </w:rPr>
        <w:t>EXISTING SYSTEM</w:t>
      </w:r>
      <w:bookmarkEnd w:id="12"/>
      <w:bookmarkEnd w:id="1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Currently, the tech ticket system is available as a web application tool, and there is no mobile application counterpart for users. Unfortunately, users cannot play and pause tasks conveniently from the web application. To address this limitation and enhance user flexibility, a mobile application for tech ticket management is proposed.</w:t>
      </w:r>
    </w:p>
    <w:p>
      <w:pPr>
        <w:jc w:val="left"/>
        <w:rPr>
          <w:rFonts w:hint="default" w:ascii="Calibri" w:hAnsi="Calibri" w:cs="Calibr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make this more </w:t>
      </w:r>
      <w:r>
        <w:rPr>
          <w:rFonts w:hint="default" w:asciiTheme="minorAscii" w:hAnsiTheme="minorAscii"/>
          <w:b/>
          <w:bCs/>
          <w:i w:val="0"/>
          <w:iCs w:val="0"/>
          <w:sz w:val="24"/>
          <w:szCs w:val="24"/>
          <w:highlight w:val="none"/>
          <w:lang w:val="en-US"/>
        </w:rPr>
        <w:t xml:space="preserve">convenient </w:t>
      </w:r>
      <w:r>
        <w:rPr>
          <w:rFonts w:hint="default" w:asciiTheme="minorAscii" w:hAnsiTheme="minorAscii"/>
          <w:b w:val="0"/>
          <w:bCs w:val="0"/>
          <w:i w:val="0"/>
          <w:iCs w:val="0"/>
          <w:sz w:val="24"/>
          <w:szCs w:val="24"/>
          <w:highlight w:val="none"/>
          <w:lang w:val="en-US"/>
        </w:rPr>
        <w:t xml:space="preserve">for the users, we have developed mobile application which will enable users to play and pause tasks efficiently and </w:t>
      </w:r>
      <w:r>
        <w:rPr>
          <w:rFonts w:hint="default" w:asciiTheme="minorAscii" w:hAnsiTheme="minorAscii"/>
          <w:b/>
          <w:bCs/>
          <w:i w:val="0"/>
          <w:iCs w:val="0"/>
          <w:sz w:val="24"/>
          <w:szCs w:val="24"/>
          <w:highlight w:val="none"/>
          <w:lang w:val="en-US"/>
        </w:rPr>
        <w:t>remotely at any time</w:t>
      </w:r>
      <w:r>
        <w:rPr>
          <w:rFonts w:hint="default" w:asciiTheme="minorAscii" w:hAnsiTheme="minorAscii"/>
          <w:b w:val="0"/>
          <w:bCs w:val="0"/>
          <w:i w:val="0"/>
          <w:iCs w:val="0"/>
          <w:sz w:val="24"/>
          <w:szCs w:val="24"/>
          <w:highlight w:val="none"/>
          <w:lang w:val="en-US"/>
        </w:rPr>
        <w:t xml:space="preserve">. Users can receive </w:t>
      </w:r>
      <w:r>
        <w:rPr>
          <w:rFonts w:hint="default" w:asciiTheme="minorAscii" w:hAnsiTheme="minorAscii"/>
          <w:b/>
          <w:bCs/>
          <w:i w:val="0"/>
          <w:iCs w:val="0"/>
          <w:sz w:val="24"/>
          <w:szCs w:val="24"/>
          <w:highlight w:val="none"/>
          <w:lang w:val="en-US"/>
        </w:rPr>
        <w:t>real-time updates</w:t>
      </w:r>
      <w:r>
        <w:rPr>
          <w:rFonts w:hint="default" w:asciiTheme="minorAscii" w:hAnsiTheme="minorAscii"/>
          <w:b w:val="0"/>
          <w:bCs w:val="0"/>
          <w:i w:val="0"/>
          <w:iCs w:val="0"/>
          <w:sz w:val="24"/>
          <w:szCs w:val="24"/>
          <w:highlight w:val="none"/>
          <w:lang w:val="en-US"/>
        </w:rPr>
        <w:t xml:space="preserve"> on the status of their tasks, including progress updates, estimated resolution times, and notification when the issue is resolved.</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4" w:name="_Toc14957"/>
      <w:r>
        <w:rPr>
          <w:rFonts w:hint="default" w:asciiTheme="minorAscii" w:hAnsiTheme="minorAscii"/>
          <w:b/>
          <w:bCs/>
          <w:i w:val="0"/>
          <w:iCs w:val="0"/>
          <w:color w:val="2E75B6" w:themeColor="accent1" w:themeShade="BF"/>
          <w:sz w:val="24"/>
          <w:szCs w:val="24"/>
          <w:highlight w:val="none"/>
          <w:lang w:val="en-US"/>
        </w:rPr>
        <w:t>GRAPHICAL REPRESENTATION</w:t>
      </w:r>
      <w:bookmarkEnd w:id="14"/>
      <w:r>
        <w:rPr>
          <w:rFonts w:hint="default" w:asciiTheme="minorAscii" w:hAnsiTheme="minorAsci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4104640</wp:posOffset>
                </wp:positionH>
                <wp:positionV relativeFrom="paragraph">
                  <wp:posOffset>6350</wp:posOffset>
                </wp:positionV>
                <wp:extent cx="826135" cy="689610"/>
                <wp:effectExtent l="6350" t="6350" r="18415" b="15240"/>
                <wp:wrapNone/>
                <wp:docPr id="17" name="Rectangles 17"/>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Play task from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2pt;margin-top:0.5pt;height:54.3pt;width:65.05pt;z-index:251671552;v-text-anchor:middle;mso-width-relative:page;mso-height-relative:page;" fillcolor="#5B9BD5 [3204]" filled="t" stroked="t" coordsize="21600,21600" o:gfxdata="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em799kAAAAJAQAADwAAAAAAAAAB&#10;ACAAAAAiAAAAZHJzL2Rvd25yZXYueG1sUEsBAhQAFAAAAAgAh07iQLXQtzeBAgAAJQUAAA4AAAAA&#10;AAAAAQAgAAAAKAEAAGRycy9lMm9Eb2MueG1sUEsFBgAAAAAGAAYAWQEAABs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Play task from dashboard</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2809240</wp:posOffset>
                </wp:positionH>
                <wp:positionV relativeFrom="paragraph">
                  <wp:posOffset>17145</wp:posOffset>
                </wp:positionV>
                <wp:extent cx="826135" cy="689610"/>
                <wp:effectExtent l="6350" t="6350" r="18415" b="15240"/>
                <wp:wrapNone/>
                <wp:docPr id="15" name="Rectangles 15"/>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View details of task and task list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2pt;margin-top:1.35pt;height:54.3pt;width:65.05pt;z-index:251669504;v-text-anchor:middle;mso-width-relative:page;mso-height-relative:page;" fillcolor="#5B9BD5 [3204]" filled="t" stroked="t" coordsize="21600,21600" o:gfxdata="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VZyydsAAAAJAQAADwAAAAAA&#10;AAABACAAAAAiAAAAZHJzL2Rvd25yZXYueG1sUEsBAhQAFAAAAAgAh07iQOuwrumCAgAAJQ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View details of task and task list</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1459865</wp:posOffset>
                </wp:positionH>
                <wp:positionV relativeFrom="paragraph">
                  <wp:posOffset>19050</wp:posOffset>
                </wp:positionV>
                <wp:extent cx="836295" cy="689610"/>
                <wp:effectExtent l="6350" t="6350" r="8255" b="15240"/>
                <wp:wrapNone/>
                <wp:docPr id="11" name="Rectangles 11"/>
                <wp:cNvGraphicFramePr/>
                <a:graphic xmlns:a="http://schemas.openxmlformats.org/drawingml/2006/main">
                  <a:graphicData uri="http://schemas.microsoft.com/office/word/2010/wordprocessingShape">
                    <wps:wsp>
                      <wps:cNvSpPr/>
                      <wps:spPr>
                        <a:xfrm>
                          <a:off x="0" y="0"/>
                          <a:ext cx="83629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Log into mobile app using credentials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95pt;margin-top:1.5pt;height:54.3pt;width:65.85pt;z-index:251665408;v-text-anchor:middle;mso-width-relative:page;mso-height-relative:page;" fillcolor="#5B9BD5 [3204]" filled="t" stroked="t" coordsize="21600,21600" o:gfxdata="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kKVDncAAAACQEAAA8AAAAAAAAA&#10;AQAgAAAAIgAAAGRycy9kb3ducmV2LnhtbFBLAQIUABQAAAAIAIdO4kCjYgN0fwIAACYFAAAOAAAA&#10;AAAAAAEAIAAAACsBAABkcnMvZTJvRG9jLnhtbFBLBQYAAAAABgAGAFkBAAAc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Log into mobile app using credentials</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12065</wp:posOffset>
                </wp:positionV>
                <wp:extent cx="808355" cy="689610"/>
                <wp:effectExtent l="6350" t="6350" r="10795" b="15240"/>
                <wp:wrapNone/>
                <wp:docPr id="3" name="Rectangles 3"/>
                <wp:cNvGraphicFramePr/>
                <a:graphic xmlns:a="http://schemas.openxmlformats.org/drawingml/2006/main">
                  <a:graphicData uri="http://schemas.microsoft.com/office/word/2010/wordprocessingShape">
                    <wps:wsp>
                      <wps:cNvSpPr/>
                      <wps:spPr>
                        <a:xfrm>
                          <a:off x="1170940" y="3530600"/>
                          <a:ext cx="80835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Create user in user master from web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0.95pt;height:54.3pt;width:63.65pt;z-index:251663360;v-text-anchor:middle;mso-width-relative:page;mso-height-relative:page;" fillcolor="#5B9BD5 [3204]" filled="t" stroked="t" coordsize="21600,21600" o:gfxdata="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OhtCHZAAAABwEAAA8A&#10;AAAAAAAAAQAgAAAAIgAAAGRycy9kb3ducmV2LnhtbFBLAQIUABQAAAAIAIdO4kBmTlVhiAIAADAF&#10;AAAOAAAAAAAAAAEAIAAAACgBAABkcnMvZTJvRG9jLnhtbFBLBQYAAAAABgAGAFkBAAAi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Create user in user master from web</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3635375</wp:posOffset>
                </wp:positionH>
                <wp:positionV relativeFrom="paragraph">
                  <wp:posOffset>175895</wp:posOffset>
                </wp:positionV>
                <wp:extent cx="465455" cy="8255"/>
                <wp:effectExtent l="0" t="42545" r="4445" b="50800"/>
                <wp:wrapNone/>
                <wp:docPr id="16" name="Straight Arrow Connector 16"/>
                <wp:cNvGraphicFramePr/>
                <a:graphic xmlns:a="http://schemas.openxmlformats.org/drawingml/2006/main">
                  <a:graphicData uri="http://schemas.microsoft.com/office/word/2010/wordprocessingShape">
                    <wps:wsp>
                      <wps:cNvCnPr>
                        <a:stCxn id="15" idx="3"/>
                      </wps:cNvCnPr>
                      <wps:spPr>
                        <a:xfrm>
                          <a:off x="4778375" y="3880485"/>
                          <a:ext cx="46545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25pt;margin-top:13.85pt;height:0.65pt;width:36.65pt;z-index:251670528;mso-width-relative:page;mso-height-relative:page;" filled="f" stroked="t" coordsize="21600,21600" o:gfxdata="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9JtG1wAAAAkBAAAPAAAAAAAAAAEAIAAAACIA&#10;AABkcnMvZG93bnJldi54bWxQSwECFAAUAAAACACHTuJACavXRQoCAAAYBAAADgAAAAAAAAABACAA&#10;AAAmAQAAZHJzL2Uyb0RvYy54bWxQSwUGAAAAAAYABgBZAQAAog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836295</wp:posOffset>
                </wp:positionH>
                <wp:positionV relativeFrom="paragraph">
                  <wp:posOffset>170815</wp:posOffset>
                </wp:positionV>
                <wp:extent cx="625475" cy="8890"/>
                <wp:effectExtent l="0" t="41275" r="9525" b="51435"/>
                <wp:wrapNone/>
                <wp:docPr id="5" name="Straight Arrow Connector 5"/>
                <wp:cNvGraphicFramePr/>
                <a:graphic xmlns:a="http://schemas.openxmlformats.org/drawingml/2006/main">
                  <a:graphicData uri="http://schemas.microsoft.com/office/word/2010/wordprocessingShape">
                    <wps:wsp>
                      <wps:cNvCnPr>
                        <a:stCxn id="3" idx="3"/>
                      </wps:cNvCnPr>
                      <wps:spPr>
                        <a:xfrm>
                          <a:off x="2368550" y="3875405"/>
                          <a:ext cx="62547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85pt;margin-top:13.45pt;height:0.7pt;width:49.25pt;z-index:251664384;mso-width-relative:page;mso-height-relative:page;" filled="f" stroked="t" coordsize="21600,21600" o:gfxdata="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7XXV1gAAAAkBAAAPAAAAAAAAAAEAIAAA&#10;ACIAAABkcnMvZG93bnJldi54bWxQSwECFAAUAAAACACHTuJAwzsp+w4CAAAVBAAADgAAAAAAAAAB&#10;ACAAAAAlAQAAZHJzL2Uyb0RvYy54bWxQSwUGAAAAAAYABgBZAQAAp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68480" behindDoc="0" locked="0" layoutInCell="1" allowOverlap="1">
                <wp:simplePos x="0" y="0"/>
                <wp:positionH relativeFrom="column">
                  <wp:posOffset>2296160</wp:posOffset>
                </wp:positionH>
                <wp:positionV relativeFrom="paragraph">
                  <wp:posOffset>-8255</wp:posOffset>
                </wp:positionV>
                <wp:extent cx="509270" cy="6350"/>
                <wp:effectExtent l="0" t="43815" r="11430" b="51435"/>
                <wp:wrapNone/>
                <wp:docPr id="14" name="Straight Arrow Connector 14"/>
                <wp:cNvGraphicFramePr/>
                <a:graphic xmlns:a="http://schemas.openxmlformats.org/drawingml/2006/main">
                  <a:graphicData uri="http://schemas.microsoft.com/office/word/2010/wordprocessingShape">
                    <wps:wsp>
                      <wps:cNvCnPr>
                        <a:stCxn id="11" idx="3"/>
                      </wps:cNvCnPr>
                      <wps:spPr>
                        <a:xfrm>
                          <a:off x="4190365" y="3891280"/>
                          <a:ext cx="50927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8pt;margin-top:-0.65pt;height:0.5pt;width:40.1pt;z-index:251668480;mso-width-relative:page;mso-height-relative:page;" filled="f" stroked="t" coordsize="21600,21600" o:gfxdata="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ZLFzSAAAABgEAAA8AAAAAAAAAAQAgAAAAIgAA&#10;AGRycy9kb3ducmV2LnhtbFBLAQIUABQAAAAIAIdO4kBbwp17DgIAABgEAAAOAAAAAAAAAAEAIAAA&#10;ACEBAABkcnMvZTJvRG9jLnhtbFBLBQYAAAAABgAGAFkBAACh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4518025</wp:posOffset>
                </wp:positionH>
                <wp:positionV relativeFrom="paragraph">
                  <wp:posOffset>137795</wp:posOffset>
                </wp:positionV>
                <wp:extent cx="0" cy="400050"/>
                <wp:effectExtent l="48895" t="0" r="52705" b="6350"/>
                <wp:wrapNone/>
                <wp:docPr id="18" name="Straight Arrow Connector 18"/>
                <wp:cNvGraphicFramePr/>
                <a:graphic xmlns:a="http://schemas.openxmlformats.org/drawingml/2006/main">
                  <a:graphicData uri="http://schemas.microsoft.com/office/word/2010/wordprocessingShape">
                    <wps:wsp>
                      <wps:cNvCnPr>
                        <a:stCxn id="17" idx="2"/>
                      </wps:cNvCnPr>
                      <wps:spPr>
                        <a:xfrm>
                          <a:off x="5661025" y="4214495"/>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5.75pt;margin-top:10.85pt;height:31.5pt;width:0pt;z-index:251672576;mso-width-relative:page;mso-height-relative:page;" filled="f" stroked="t" coordsize="21600,21600" o:gfxdata="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ybDrVAAAACQEAAA8AAAAAAAAAAQAgAAAA&#10;IgAAAGRycy9kb3ducmV2LnhtbFBLAQIUABQAAAAIAIdO4kAgQYmbDgIAABUEAAAOAAAAAAAAAAEA&#10;IAAAACQBAABkcnMvZTJvRG9jLnhtbFBLBQYAAAAABgAGAFkBAACk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150495</wp:posOffset>
                </wp:positionV>
                <wp:extent cx="1270" cy="514350"/>
                <wp:effectExtent l="48895" t="0" r="51435" b="6350"/>
                <wp:wrapNone/>
                <wp:docPr id="12" name="Straight Arrow Connector 12"/>
                <wp:cNvGraphicFramePr/>
                <a:graphic xmlns:a="http://schemas.openxmlformats.org/drawingml/2006/main">
                  <a:graphicData uri="http://schemas.microsoft.com/office/word/2010/wordprocessingShape">
                    <wps:wsp>
                      <wps:cNvCnPr>
                        <a:endCxn id="11" idx="2"/>
                      </wps:cNvCnPr>
                      <wps:spPr>
                        <a:xfrm flipH="1" flipV="1">
                          <a:off x="3583940" y="4236085"/>
                          <a:ext cx="127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7.9pt;margin-top:11.85pt;height:40.5pt;width:0.1pt;z-index:251666432;mso-width-relative:page;mso-height-relative:page;" filled="f" stroked="t" coordsize="21600,21600" o:gfxdata="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Cf8/NQAAAAKAQAADwAA&#10;AAAAAAABACAAAAAiAAAAZHJzL2Rvd25yZXYueG1sUEsBAhQAFAAAAAgAh07iQAP3F/QaAgAALQQA&#10;AA4AAAAAAAAAAQAgAAAAIwEAAGRycy9lMm9Eb2MueG1sUEsFBgAAAAAGAAYAWQEAAK8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1376680</wp:posOffset>
                </wp:positionH>
                <wp:positionV relativeFrom="paragraph">
                  <wp:posOffset>57785</wp:posOffset>
                </wp:positionV>
                <wp:extent cx="1016635" cy="399415"/>
                <wp:effectExtent l="6350" t="6350" r="18415" b="13335"/>
                <wp:wrapNone/>
                <wp:docPr id="13" name="Rectangles 13"/>
                <wp:cNvGraphicFramePr/>
                <a:graphic xmlns:a="http://schemas.openxmlformats.org/drawingml/2006/main">
                  <a:graphicData uri="http://schemas.microsoft.com/office/word/2010/wordprocessingShape">
                    <wps:wsp>
                      <wps:cNvSpPr/>
                      <wps:spPr>
                        <a:xfrm>
                          <a:off x="0" y="0"/>
                          <a:ext cx="1016635" cy="399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Reset password if needed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4pt;margin-top:4.55pt;height:31.45pt;width:80.05pt;z-index:251667456;v-text-anchor:middle;mso-width-relative:page;mso-height-relative:page;" fillcolor="#5B9BD5 [3204]" filled="t" stroked="t" coordsize="21600,21600" o:gfxdata="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wLEWd0AAAAKAQAADwAAAAAA&#10;AAABACAAAAAiAAAAZHJzL2Rvd25yZXYueG1sUEsBAhQAFAAAAAgAh07iQDAHDviAAgAAJgUAAA4A&#10;AAAAAAAAAQAgAAAALA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Reset password if needed</w:t>
                      </w:r>
                    </w:p>
                  </w:txbxContent>
                </v:textbox>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4030980</wp:posOffset>
                </wp:positionH>
                <wp:positionV relativeFrom="paragraph">
                  <wp:posOffset>153670</wp:posOffset>
                </wp:positionV>
                <wp:extent cx="1134110" cy="689610"/>
                <wp:effectExtent l="6350" t="6350" r="15240" b="15240"/>
                <wp:wrapNone/>
                <wp:docPr id="19" name="Rectangles 19"/>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it as played in notification list and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4pt;margin-top:12.1pt;height:54.3pt;width:89.3pt;z-index:251673600;v-text-anchor:middle;mso-width-relative:page;mso-height-relative:page;" fillcolor="#5B9BD5 [3204]" filled="t" stroked="t" coordsize="21600,21600" o:gfxdata="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IPyNG3AAAAAoBAAAPAAAAAAAA&#10;AAEAIAAAACIAAABkcnMvZG93bnJldi54bWxQSwECFAAUAAAACACHTuJARK+MwY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it as played in notification list and dashboard</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4624" behindDoc="0" locked="0" layoutInCell="1" allowOverlap="1">
                <wp:simplePos x="0" y="0"/>
                <wp:positionH relativeFrom="column">
                  <wp:posOffset>4533900</wp:posOffset>
                </wp:positionH>
                <wp:positionV relativeFrom="paragraph">
                  <wp:posOffset>80645</wp:posOffset>
                </wp:positionV>
                <wp:extent cx="0" cy="400050"/>
                <wp:effectExtent l="48895" t="0" r="52705" b="6350"/>
                <wp:wrapNone/>
                <wp:docPr id="20" name="Straight Arrow Connector 20"/>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7pt;margin-top:6.35pt;height:31.5pt;width:0pt;z-index:251674624;mso-width-relative:page;mso-height-relative:page;" filled="f" stroked="t" coordsize="21600,21600" o:gfxdata="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a&#10;7c7VAAAACQEAAA8AAAAAAAAAAQAgAAAAIgAAAGRycy9kb3ducmV2LnhtbFBLAQIUABQAAAAIAIdO&#10;4kBX4J3O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7696" behindDoc="0" locked="0" layoutInCell="1" allowOverlap="1">
                <wp:simplePos x="0" y="0"/>
                <wp:positionH relativeFrom="column">
                  <wp:posOffset>2122170</wp:posOffset>
                </wp:positionH>
                <wp:positionV relativeFrom="paragraph">
                  <wp:posOffset>94615</wp:posOffset>
                </wp:positionV>
                <wp:extent cx="1361440" cy="689610"/>
                <wp:effectExtent l="6350" t="6350" r="16510" b="15240"/>
                <wp:wrapNone/>
                <wp:docPr id="23" name="Rectangles 23"/>
                <wp:cNvGraphicFramePr/>
                <a:graphic xmlns:a="http://schemas.openxmlformats.org/drawingml/2006/main">
                  <a:graphicData uri="http://schemas.microsoft.com/office/word/2010/wordprocessingShape">
                    <wps:wsp>
                      <wps:cNvSpPr/>
                      <wps:spPr>
                        <a:xfrm>
                          <a:off x="0" y="0"/>
                          <a:ext cx="136144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played time in dashboard of mobile app and variance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1pt;margin-top:7.45pt;height:54.3pt;width:107.2pt;z-index:251677696;v-text-anchor:middle;mso-width-relative:page;mso-height-relative:page;" fillcolor="#5B9BD5 [3204]" filled="t" stroked="t" coordsize="21600,21600" o:gfxdata="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c1FCtwAAAAKAQAADwAAAAAA&#10;AAABACAAAAAiAAAAZHJzL2Rvd25yZXYueG1sUEsBAhQAFAAAAAgAh07iQC590KC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played time in dashboard of mobile app and variance report</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4038600</wp:posOffset>
                </wp:positionH>
                <wp:positionV relativeFrom="paragraph">
                  <wp:posOffset>87630</wp:posOffset>
                </wp:positionV>
                <wp:extent cx="1134110" cy="689610"/>
                <wp:effectExtent l="6350" t="6350" r="15240" b="15240"/>
                <wp:wrapNone/>
                <wp:docPr id="21" name="Rectangles 21"/>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Pause task from dashboard / web app / notification list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pt;margin-top:6.9pt;height:54.3pt;width:89.3pt;z-index:251675648;v-text-anchor:middle;mso-width-relative:page;mso-height-relative:page;" fillcolor="#5B9BD5 [3204]" filled="t" stroked="t" coordsize="21600,21600" o:gfxdata="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Eclk23AAAAAoBAAAPAAAAAAAA&#10;AAEAIAAAACIAAABkcnMvZG93bnJldi54bWxQSwECFAAUAAAACACHTuJAvRjdLI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Pause task from dashboard / web app / notification list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6672" behindDoc="0" locked="0" layoutInCell="1" allowOverlap="1">
                <wp:simplePos x="0" y="0"/>
                <wp:positionH relativeFrom="column">
                  <wp:posOffset>3465830</wp:posOffset>
                </wp:positionH>
                <wp:positionV relativeFrom="paragraph">
                  <wp:posOffset>51435</wp:posOffset>
                </wp:positionV>
                <wp:extent cx="572770" cy="8890"/>
                <wp:effectExtent l="0" t="47625" r="11430" b="45085"/>
                <wp:wrapNone/>
                <wp:docPr id="22" name="Straight Arrow Connector 22"/>
                <wp:cNvGraphicFramePr/>
                <a:graphic xmlns:a="http://schemas.openxmlformats.org/drawingml/2006/main">
                  <a:graphicData uri="http://schemas.microsoft.com/office/word/2010/wordprocessingShape">
                    <wps:wsp>
                      <wps:cNvCnPr>
                        <a:stCxn id="21" idx="1"/>
                      </wps:cNvCnPr>
                      <wps:spPr>
                        <a:xfrm flipH="1" flipV="1">
                          <a:off x="4608830" y="5988685"/>
                          <a:ext cx="5727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2.9pt;margin-top:4.05pt;height:0.7pt;width:45.1pt;z-index:251676672;mso-width-relative:page;mso-height-relative:page;" filled="f" stroked="t" coordsize="21600,21600" o:gfxdata="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c/l9QAAAAHAQAADwAA&#10;AAAAAAABACAAAAAiAAAAZHJzL2Rvd25yZXYueG1sUEsBAhQAFAAAAAgAh07iQIqj/84aAgAALAQA&#10;AA4AAAAAAAAAAQAgAAAAIwEAAGRycy9lMm9Eb2MueG1sUEsFBgAAAAAGAAYAWQEAAK8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Context Diagram</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5" w:name="_Toc20455"/>
      <w:bookmarkStart w:id="16" w:name="_Toc8631"/>
      <w:r>
        <w:rPr>
          <w:rFonts w:hint="default" w:asciiTheme="minorAscii" w:hAnsiTheme="minorAscii"/>
          <w:b/>
          <w:bCs/>
          <w:i w:val="0"/>
          <w:iCs w:val="0"/>
          <w:color w:val="2E75B6" w:themeColor="accent1" w:themeShade="BF"/>
          <w:sz w:val="24"/>
          <w:szCs w:val="24"/>
          <w:highlight w:val="none"/>
          <w:lang w:val="en-US"/>
        </w:rPr>
        <w:t>DEVELOPED SYSTEM</w:t>
      </w:r>
      <w:bookmarkEnd w:id="15"/>
      <w:bookmarkEnd w:id="16"/>
      <w:r>
        <w:rPr>
          <w:rFonts w:hint="default" w:asciiTheme="minorAscii" w:hAnsiTheme="minorAscii"/>
          <w:b/>
          <w:bCs/>
          <w:i w:val="0"/>
          <w:iCs w:val="0"/>
          <w:sz w:val="24"/>
          <w:szCs w:val="24"/>
          <w:highlight w:val="none"/>
          <w:lang w:val="en-US"/>
        </w:rPr>
        <w:t xml:space="preserve"> </w:t>
      </w:r>
    </w:p>
    <w:p>
      <w:pPr>
        <w:numPr>
          <w:ilvl w:val="0"/>
          <w:numId w:val="0"/>
        </w:numPr>
        <w:tabs>
          <w:tab w:val="left" w:pos="425"/>
        </w:tabs>
        <w:jc w:val="left"/>
        <w:rPr>
          <w:rFonts w:hint="default" w:ascii="Calibri" w:hAnsi="Calibri" w:cs="Calibr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Login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Registered user from web will be able to log into the mobile application. Login page will have following fields: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Logo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Username</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Password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Remember me check-box</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Forgot password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name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have to enter the user name as mentioned in the user master by the admin.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Max limit will be 25 characters. It won’t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Password</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will enter the password as provided by the admin.</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have hide / expose button to view password or display it as encrypted.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Login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Precondition:- User should be registered.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Post condition:- Once user enters valid username and password, it will display successful message and direct user on dashboard page of application. In case of invalid user name and password, user won’t be able to log into the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Remember 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Check box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This is to save the user name and password in the application, so that next time when user logs out and visits login page then it will pre-fill the </w:t>
            </w:r>
            <w:r>
              <w:rPr>
                <w:rFonts w:hint="default" w:ascii="Calibri" w:hAnsi="Calibri" w:cs="Calibri"/>
                <w:b w:val="0"/>
                <w:bCs w:val="0"/>
                <w:i w:val="0"/>
                <w:iCs w:val="0"/>
                <w:sz w:val="24"/>
                <w:szCs w:val="24"/>
                <w:highlight w:val="none"/>
                <w:vertAlign w:val="baseline"/>
                <w:lang w:val="en-US"/>
              </w:rPr>
              <w:t xml:space="preserve">recently </w:t>
            </w:r>
            <w:r>
              <w:rPr>
                <w:rFonts w:hint="default" w:ascii="Calibri" w:hAnsi="Calibri" w:cs="Calibri"/>
                <w:b w:val="0"/>
                <w:bCs w:val="0"/>
                <w:i w:val="0"/>
                <w:iCs w:val="0"/>
                <w:sz w:val="24"/>
                <w:szCs w:val="24"/>
                <w:highlight w:val="none"/>
                <w:vertAlign w:val="baseline"/>
                <w:lang w:val="en-US"/>
              </w:rPr>
              <w:t xml:space="preserve">saved username and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Forgot password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Optional </w:t>
            </w:r>
          </w:p>
        </w:tc>
        <w:tc>
          <w:tcPr>
            <w:tcW w:w="3896" w:type="dxa"/>
          </w:tcPr>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Through forgot password button, code will get sent to the user’s registered email address and then user can reset his password. The password of the account will get reset for which the email address is entered.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clicks on forgot password button, it will direct to next page where user will enter email address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sz w:val="24"/>
                <w:szCs w:val="24"/>
                <w:highlight w:val="none"/>
              </w:rPr>
              <w:drawing>
                <wp:inline distT="0" distB="0" distL="114300" distR="114300">
                  <wp:extent cx="2427605" cy="5412105"/>
                  <wp:effectExtent l="0" t="0" r="1079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2427605" cy="5412105"/>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bookmarkStart w:id="20" w:name="_GoBack"/>
            <w:r>
              <w:rPr>
                <w:rFonts w:hint="default" w:ascii="Calibri" w:hAnsi="Calibri" w:cs="Calibri"/>
                <w:b w:val="0"/>
                <w:bCs w:val="0"/>
                <w:i w:val="0"/>
                <w:iCs w:val="0"/>
                <w:sz w:val="24"/>
                <w:szCs w:val="24"/>
                <w:highlight w:val="none"/>
                <w:vertAlign w:val="baseline"/>
                <w:lang w:val="en-US"/>
              </w:rPr>
              <w:t xml:space="preserve">Once user enters email and clicks on submit, code will be sent to the user’s email address.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Furthermore, after setting new password, user whose email address was entered for code, his account’s password will get updated. Thus, later user can log into the application using new password. </w:t>
            </w:r>
            <w:bookmarkEnd w:id="20"/>
          </w:p>
        </w:tc>
      </w:tr>
    </w:tbl>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 xml:space="preserve">Dashboard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logs into the application successfully, it will display insights and task list on the dashboard.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76600" cy="72580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7"/>
                    <a:stretch>
                      <a:fillRect/>
                    </a:stretch>
                  </pic:blipFill>
                  <pic:spPr>
                    <a:xfrm>
                      <a:off x="0" y="0"/>
                      <a:ext cx="3276600"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4"/>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Insights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display weekly analysis of tasks. It will display count of pending tasks of current week, pending tasks till now, upcoming tasks, completed tasks of current week and total tasks.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These count will be updated and displayed as and when the tasks are added from my tickets -&gt; task -&gt; add task through tech ticket web.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4"/>
        </w:numPr>
        <w:tabs>
          <w:tab w:val="left" w:pos="425"/>
          <w:tab w:val="clear" w:pos="420"/>
        </w:tabs>
        <w:ind w:left="420" w:leftChars="0" w:hanging="420" w:firstLineChars="0"/>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display the tasks in today’s list, pending list and upcoming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5"/>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Today’s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It will display all the tasks whose start date is scheduled for the today’s date / current date.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Priority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All the details will be displayed as per task added by the user or any task that has been assigned to user by another person.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Task Name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serial number, ticket ID and the task name when user adds the task from tech ticket web -&gt; my tickets -&gt; task -&gt; add task.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task name is edited by the user from my tickets -&gt; edit task, then it will be reflected on dashboard task list of web as well as mobile app.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If any task is not completed by today, then this task will be displayed in pending list from next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Priority</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Date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today’s date as task is planned for today. (I.e end date of task)</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task date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Task played time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Timer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be display the actual time that user has worked on the particular task.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Initially it will display 00:00:00 when task is added and not played. Further when user clicks on play button, then timer will be displayed. Once user clicks on pause button, then updated time will be displayed. This time will also be displayed in variance report for that task and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Scheduled hours</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Time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the total time that has been scheduled by user while adding the task.</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scheduled hours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Play and pause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Through this user will play the task when user is actually on working it.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Once play button is clicked, then timer will be displayed for that task. Once task is played from the dashboard / notification / manage task -&gt; task of web, then it will display as paused in dashboard task list (web and mobile) as well as in manage task -&gt; task of web.</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Once user plays the task, then it will be displayed at top of that list.</w:t>
            </w:r>
            <w:r>
              <w:rPr>
                <w:rFonts w:hint="default" w:ascii="Calibri" w:hAnsi="Calibri" w:cs="Calibri"/>
                <w:b w:val="0"/>
                <w:bCs w:val="0"/>
                <w:i w:val="0"/>
                <w:iCs w:val="0"/>
                <w:sz w:val="24"/>
                <w:szCs w:val="24"/>
                <w:highlight w:val="none"/>
                <w:vertAlign w:val="baseline"/>
                <w:lang w:val="en-US"/>
              </w:rPr>
              <w:t xml:space="preserve">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of web.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lang w:val="en-US"/>
              </w:rPr>
              <w:t xml:space="preserve">Once task is marked as completed, then it will be removed from today’s task list of dashboard. </w:t>
            </w:r>
          </w:p>
        </w:tc>
      </w:tr>
    </w:tbl>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7"/>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Pending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 any task is scheduled for the dates till yesterday and are not being completed, then it will be displayed in pending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Once user plays the task, then it should be displayed in top of that list.</w:t>
      </w:r>
    </w:p>
    <w:p>
      <w:pPr>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task is marked as completed, then it will be removed from pending 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8"/>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Upcoming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 any task is scheduled for the dates from tomorrow, then it will be displayed in upcoming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vertAlign w:val="baseline"/>
          <w:lang w:val="en-US"/>
        </w:rPr>
        <w:t>Once user plays the task, then it will be displayed in top of that list.</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task is marked as completed, then it will be removed from upcoming 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addition to this, if start date and end date of task is such that task lies in pending, today’s and upcoming task list, then when user plays that task from any of the list then that task will get played from all three lists.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9"/>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Search button</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Through search user can search the task from any of the three lists and can get directed to that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86125" cy="7267575"/>
            <wp:effectExtent l="0" t="0" r="317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9"/>
                    <a:stretch>
                      <a:fillRect/>
                    </a:stretch>
                  </pic:blipFill>
                  <pic:spPr>
                    <a:xfrm>
                      <a:off x="0" y="0"/>
                      <a:ext cx="3286125" cy="726757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enters task name or ticket id and if any task is available in any of the list - pending / today’s / upcoming,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67075" cy="7258050"/>
            <wp:effectExtent l="0" t="0" r="9525"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0"/>
                    <a:stretch>
                      <a:fillRect/>
                    </a:stretch>
                  </pic:blipFill>
                  <pic:spPr>
                    <a:xfrm>
                      <a:off x="0" y="0"/>
                      <a:ext cx="3267075"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Notification task play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user plays any particular task from manage task or from dashboard then task play list will be displayed in notification. It will display following fields: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Task list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 &amp; Scheduled hours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Play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Pause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Next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Previous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Shuffle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Task list name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today’s task / pending task / upcoming task as per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Ticket ID - task name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ticket ID and the task name that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Play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should be able to play the task. Whereas if any task is being played from the dashboard or manage task -&gt; task, then it should display the played tasks as played in the notification as well as in 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Pause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should be able to pause the played task. Once task is paused, then updated timer should be displayed in dashboard as well as in variance report for that task.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Next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 user clicks on next, then the next task of that task list should be displayed.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Shuffle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shuffle entire task list from today’s task to pending task and to upcoming task.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further also play and pause the task after shuffling the task list.  </w:t>
            </w:r>
          </w:p>
        </w:tc>
      </w:tr>
    </w:tbl>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the task is played from dashboard, then notification gets display regarding task played. However, the notification won’t get cleared until the played task is paused. </w:t>
      </w:r>
    </w:p>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Sign out</w:t>
      </w:r>
    </w:p>
    <w:p>
      <w:pPr>
        <w:numPr>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should be able to sign out from the application. Once user signs out, it will direct user to login page.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7" w:name="_Toc4275"/>
      <w:bookmarkStart w:id="18" w:name="_Toc719"/>
      <w:r>
        <w:rPr>
          <w:rFonts w:hint="default" w:asciiTheme="minorAscii" w:hAnsiTheme="minorAscii"/>
          <w:b/>
          <w:bCs/>
          <w:i w:val="0"/>
          <w:iCs w:val="0"/>
          <w:color w:val="2E75B6" w:themeColor="accent1" w:themeShade="BF"/>
          <w:sz w:val="24"/>
          <w:szCs w:val="24"/>
          <w:highlight w:val="none"/>
          <w:lang w:val="en-US"/>
        </w:rPr>
        <w:t>REFERENCES OF THE USERS</w:t>
      </w:r>
      <w:bookmarkEnd w:id="17"/>
      <w:bookmarkEnd w:id="18"/>
      <w:r>
        <w:rPr>
          <w:rFonts w:hint="default" w:asciiTheme="minorAscii" w:hAnsiTheme="minorAscii"/>
          <w:b/>
          <w:bCs/>
          <w:i w:val="0"/>
          <w:iCs w:val="0"/>
          <w:sz w:val="24"/>
          <w:szCs w:val="24"/>
          <w:highlight w:val="none"/>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682"/>
        <w:gridCol w:w="389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 Annamneedi</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Mounika.annamneedi@techneai.com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Prathmesh shinde</w:t>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 xml:space="preserve">Goverdhan Bollu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"mailto:Prathmesh.shinde@techneai.com"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Prathmesh.shinde@techneai.com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Goverdhan.bollu@techneai.com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Disha Jadhav</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Preeti Bokade</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Priyanka Dupargude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"mailto:Disha.jadhav@techneai.com"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Disha.jadhav@techneai.com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"mailto:Preeti.bokade@techneai.com"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Preeti.bokade@techneai.com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"mailto:Priyanka.dupargude@techneai.com"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Priyanka.dupargude@techneai.com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bl>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Tech Ticket App - Phase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0D8A"/>
    <w:multiLevelType w:val="singleLevel"/>
    <w:tmpl w:val="8A200D8A"/>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C26E9FEE"/>
    <w:multiLevelType w:val="singleLevel"/>
    <w:tmpl w:val="C26E9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5589E52"/>
    <w:multiLevelType w:val="singleLevel"/>
    <w:tmpl w:val="C5589E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78B069B"/>
    <w:multiLevelType w:val="singleLevel"/>
    <w:tmpl w:val="078B06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8FFB8CE"/>
    <w:multiLevelType w:val="singleLevel"/>
    <w:tmpl w:val="18FFB8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31F42FD6"/>
    <w:multiLevelType w:val="singleLevel"/>
    <w:tmpl w:val="31F42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EE1FBB9"/>
    <w:multiLevelType w:val="singleLevel"/>
    <w:tmpl w:val="6EE1FBB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23CE"/>
    <w:rsid w:val="004901D4"/>
    <w:rsid w:val="00937D67"/>
    <w:rsid w:val="00D028E2"/>
    <w:rsid w:val="026E0D49"/>
    <w:rsid w:val="02AE55E9"/>
    <w:rsid w:val="02F22669"/>
    <w:rsid w:val="030A53B3"/>
    <w:rsid w:val="03482266"/>
    <w:rsid w:val="03A17614"/>
    <w:rsid w:val="0547508E"/>
    <w:rsid w:val="05D11D1B"/>
    <w:rsid w:val="063D3082"/>
    <w:rsid w:val="0667732A"/>
    <w:rsid w:val="06B55198"/>
    <w:rsid w:val="07373BE8"/>
    <w:rsid w:val="07621BE9"/>
    <w:rsid w:val="07941252"/>
    <w:rsid w:val="084B71B4"/>
    <w:rsid w:val="09A87DA0"/>
    <w:rsid w:val="0A9C10C4"/>
    <w:rsid w:val="0AD61B81"/>
    <w:rsid w:val="0AE514AE"/>
    <w:rsid w:val="0B603C52"/>
    <w:rsid w:val="0C5603BC"/>
    <w:rsid w:val="0C611412"/>
    <w:rsid w:val="0CB54732"/>
    <w:rsid w:val="0D214C69"/>
    <w:rsid w:val="0DBB7938"/>
    <w:rsid w:val="0DC12675"/>
    <w:rsid w:val="0DD35D8B"/>
    <w:rsid w:val="0E0C3043"/>
    <w:rsid w:val="0E767FF6"/>
    <w:rsid w:val="0FA57681"/>
    <w:rsid w:val="1056041C"/>
    <w:rsid w:val="10685029"/>
    <w:rsid w:val="110440A7"/>
    <w:rsid w:val="110A3A4A"/>
    <w:rsid w:val="11295A20"/>
    <w:rsid w:val="11D861DF"/>
    <w:rsid w:val="12141562"/>
    <w:rsid w:val="128175D7"/>
    <w:rsid w:val="128820E1"/>
    <w:rsid w:val="13B660AC"/>
    <w:rsid w:val="14762B8B"/>
    <w:rsid w:val="14900FF3"/>
    <w:rsid w:val="14AE3227"/>
    <w:rsid w:val="14FF0269"/>
    <w:rsid w:val="15A967C0"/>
    <w:rsid w:val="15B605E5"/>
    <w:rsid w:val="1628354E"/>
    <w:rsid w:val="16B13CE3"/>
    <w:rsid w:val="178C3043"/>
    <w:rsid w:val="17B96D57"/>
    <w:rsid w:val="183F5EE7"/>
    <w:rsid w:val="18847755"/>
    <w:rsid w:val="18D2785B"/>
    <w:rsid w:val="18D3055C"/>
    <w:rsid w:val="198520A7"/>
    <w:rsid w:val="19E05775"/>
    <w:rsid w:val="19F17E3E"/>
    <w:rsid w:val="1A0D12DF"/>
    <w:rsid w:val="1A554870"/>
    <w:rsid w:val="1AE154FD"/>
    <w:rsid w:val="1CDB6B83"/>
    <w:rsid w:val="1CEC1BB4"/>
    <w:rsid w:val="1DC92B02"/>
    <w:rsid w:val="1E2D5F4A"/>
    <w:rsid w:val="1EAF37D3"/>
    <w:rsid w:val="1FE04BDC"/>
    <w:rsid w:val="20523600"/>
    <w:rsid w:val="20AC6A7E"/>
    <w:rsid w:val="21BF6CED"/>
    <w:rsid w:val="23161447"/>
    <w:rsid w:val="2340017C"/>
    <w:rsid w:val="23904B1E"/>
    <w:rsid w:val="23B4511E"/>
    <w:rsid w:val="248144B4"/>
    <w:rsid w:val="24CA2C17"/>
    <w:rsid w:val="24DE5462"/>
    <w:rsid w:val="24E04D0A"/>
    <w:rsid w:val="2561056D"/>
    <w:rsid w:val="2592103D"/>
    <w:rsid w:val="27455C6D"/>
    <w:rsid w:val="2782158F"/>
    <w:rsid w:val="27DFBDC0"/>
    <w:rsid w:val="28460DF5"/>
    <w:rsid w:val="28864454"/>
    <w:rsid w:val="28CD5F1A"/>
    <w:rsid w:val="2A1B5CDA"/>
    <w:rsid w:val="2A30159C"/>
    <w:rsid w:val="2AB11790"/>
    <w:rsid w:val="2C002162"/>
    <w:rsid w:val="2C1A2C71"/>
    <w:rsid w:val="2D5F4A20"/>
    <w:rsid w:val="2E210F37"/>
    <w:rsid w:val="2E4B28BB"/>
    <w:rsid w:val="2EBA3D12"/>
    <w:rsid w:val="2F453233"/>
    <w:rsid w:val="30707442"/>
    <w:rsid w:val="30C61284"/>
    <w:rsid w:val="311F308B"/>
    <w:rsid w:val="31B84E70"/>
    <w:rsid w:val="31C4473C"/>
    <w:rsid w:val="31F97D80"/>
    <w:rsid w:val="32A93554"/>
    <w:rsid w:val="33E5680D"/>
    <w:rsid w:val="35A6162C"/>
    <w:rsid w:val="35AA1027"/>
    <w:rsid w:val="36261E20"/>
    <w:rsid w:val="365C3F6C"/>
    <w:rsid w:val="367155F0"/>
    <w:rsid w:val="37123142"/>
    <w:rsid w:val="37661A13"/>
    <w:rsid w:val="37CD13CC"/>
    <w:rsid w:val="38763CC4"/>
    <w:rsid w:val="39724E55"/>
    <w:rsid w:val="39A76BCA"/>
    <w:rsid w:val="3A685AA2"/>
    <w:rsid w:val="3AB36BA1"/>
    <w:rsid w:val="3AE80CE6"/>
    <w:rsid w:val="3AF925D3"/>
    <w:rsid w:val="3B5E1E02"/>
    <w:rsid w:val="3B799C4F"/>
    <w:rsid w:val="3BCC3419"/>
    <w:rsid w:val="3BE47317"/>
    <w:rsid w:val="3D5026AD"/>
    <w:rsid w:val="3D694581"/>
    <w:rsid w:val="3DA72FF0"/>
    <w:rsid w:val="3DB71065"/>
    <w:rsid w:val="3EC71472"/>
    <w:rsid w:val="3EC91D6A"/>
    <w:rsid w:val="3F216F38"/>
    <w:rsid w:val="3FBC6458"/>
    <w:rsid w:val="43A61036"/>
    <w:rsid w:val="449547BA"/>
    <w:rsid w:val="452B24C8"/>
    <w:rsid w:val="45656174"/>
    <w:rsid w:val="458D5B36"/>
    <w:rsid w:val="45B354AB"/>
    <w:rsid w:val="460F66F5"/>
    <w:rsid w:val="46FD0CE4"/>
    <w:rsid w:val="47DA45FF"/>
    <w:rsid w:val="48CD5281"/>
    <w:rsid w:val="49530BA5"/>
    <w:rsid w:val="4A0D17D8"/>
    <w:rsid w:val="4C096A28"/>
    <w:rsid w:val="4E217FEA"/>
    <w:rsid w:val="4E3D6F1E"/>
    <w:rsid w:val="4EE01C53"/>
    <w:rsid w:val="4EF02A66"/>
    <w:rsid w:val="4F011A35"/>
    <w:rsid w:val="4F0B6D7B"/>
    <w:rsid w:val="4F0D06C9"/>
    <w:rsid w:val="504D156B"/>
    <w:rsid w:val="505B3C87"/>
    <w:rsid w:val="50F16C44"/>
    <w:rsid w:val="515D35EC"/>
    <w:rsid w:val="51C25DDD"/>
    <w:rsid w:val="522A7116"/>
    <w:rsid w:val="523C37A2"/>
    <w:rsid w:val="525C4C16"/>
    <w:rsid w:val="52A65CF9"/>
    <w:rsid w:val="53C12435"/>
    <w:rsid w:val="54687EC8"/>
    <w:rsid w:val="54B90739"/>
    <w:rsid w:val="55200FFC"/>
    <w:rsid w:val="55C4357D"/>
    <w:rsid w:val="566970D1"/>
    <w:rsid w:val="56D04F7D"/>
    <w:rsid w:val="58035BF4"/>
    <w:rsid w:val="58476BBE"/>
    <w:rsid w:val="587F7F7C"/>
    <w:rsid w:val="58F145F0"/>
    <w:rsid w:val="59454840"/>
    <w:rsid w:val="595B2360"/>
    <w:rsid w:val="5A591444"/>
    <w:rsid w:val="5AFC44A5"/>
    <w:rsid w:val="5BCC7C20"/>
    <w:rsid w:val="5C155F84"/>
    <w:rsid w:val="5C8310BE"/>
    <w:rsid w:val="5CA92410"/>
    <w:rsid w:val="5D7A31F3"/>
    <w:rsid w:val="5E71B4E9"/>
    <w:rsid w:val="5EDC3864"/>
    <w:rsid w:val="5F5F4E16"/>
    <w:rsid w:val="5FD42393"/>
    <w:rsid w:val="600532C8"/>
    <w:rsid w:val="602261CC"/>
    <w:rsid w:val="60FD2E3F"/>
    <w:rsid w:val="61584ED4"/>
    <w:rsid w:val="61C6283F"/>
    <w:rsid w:val="625F6A4A"/>
    <w:rsid w:val="63C811DC"/>
    <w:rsid w:val="63CB4828"/>
    <w:rsid w:val="63F05DFF"/>
    <w:rsid w:val="63FF2BB3"/>
    <w:rsid w:val="64737B69"/>
    <w:rsid w:val="65F57C6C"/>
    <w:rsid w:val="68D004A6"/>
    <w:rsid w:val="68D91796"/>
    <w:rsid w:val="68EC15C7"/>
    <w:rsid w:val="691B1F32"/>
    <w:rsid w:val="6A5972A4"/>
    <w:rsid w:val="6A60521B"/>
    <w:rsid w:val="6A9C6F1F"/>
    <w:rsid w:val="6AD4581E"/>
    <w:rsid w:val="6CCE613F"/>
    <w:rsid w:val="6D4A2516"/>
    <w:rsid w:val="6D5444AE"/>
    <w:rsid w:val="6E510CA5"/>
    <w:rsid w:val="6E5874A5"/>
    <w:rsid w:val="6F4436E1"/>
    <w:rsid w:val="6FA9732B"/>
    <w:rsid w:val="70E94540"/>
    <w:rsid w:val="70FD1A16"/>
    <w:rsid w:val="72AA7F3D"/>
    <w:rsid w:val="72C60FDD"/>
    <w:rsid w:val="73691968"/>
    <w:rsid w:val="74024296"/>
    <w:rsid w:val="75AD1D3D"/>
    <w:rsid w:val="762863FA"/>
    <w:rsid w:val="765D6BD7"/>
    <w:rsid w:val="76732946"/>
    <w:rsid w:val="76D3319B"/>
    <w:rsid w:val="77342037"/>
    <w:rsid w:val="777D1E86"/>
    <w:rsid w:val="77845D5F"/>
    <w:rsid w:val="77C231F8"/>
    <w:rsid w:val="78086307"/>
    <w:rsid w:val="794E145A"/>
    <w:rsid w:val="79654980"/>
    <w:rsid w:val="7B539F84"/>
    <w:rsid w:val="7B7018CD"/>
    <w:rsid w:val="7C253132"/>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2023-08-11T07:53:50Z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