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pict>
          <v:shape id="_x0000_s1030" o:spid="_x0000_s1030" o:spt="202" type="#_x0000_t202" style="position:absolute;left:0pt;margin-left:-8.2pt;margin-top:606.2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13.09.2023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13.09.2023</w:t>
                      </w:r>
                    </w:p>
                  </w:txbxContent>
                </v:textbox>
              </v:rect>
            </w:pict>
          </mc:Fallback>
        </mc:AlternateContent>
      </w:r>
      <w:r>
        <w:pict>
          <v:rect id="_x0000_s1031" o:spid="_x0000_s1031" o:spt="1" style="position:absolute;left:0pt;margin-left:-13.35pt;margin-top:448.95pt;height:136.0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 BC - INTERNAL AUDIT QUERY REPORT</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_Toc29148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_Toc29148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_Toc17302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_Toc17302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_Toc24439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_Toc24439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_Toc10268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_Toc10268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_Toc19203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_Toc19203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_Toc14011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_Toc14011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_Toc21881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_Toc21881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_Toc30207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_Toc30207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_Toc30433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_Toc30433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_Toc717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_Toc717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_Toc20868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_Toc20868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_Toc29534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_Toc29534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_Toc29567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 &amp; SCENARIOS</w:t>
          </w:r>
          <w:r>
            <w:rPr>
              <w:color w:val="auto"/>
            </w:rPr>
            <w:tab/>
          </w:r>
          <w:r>
            <w:rPr>
              <w:color w:val="auto"/>
            </w:rPr>
            <w:fldChar w:fldCharType="begin"/>
          </w:r>
          <w:r>
            <w:rPr>
              <w:color w:val="auto"/>
            </w:rPr>
            <w:instrText xml:space="preserve"> PAGEREF _Toc29567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_Toc21247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_Toc21247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9148"/>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Please find the attachment provide audit team bill checking reports tab under Before record room bill checking point send data report Same discussion with Gaurav sir please find the attachment for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06/06/2023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17302"/>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07/09/2023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Pritam Metha</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24439"/>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Audit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10268"/>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9203"/>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user adds the bills and assigns it to the another user who works on it. Further when the payment is to be done those bills are sent to the auditors for review. In case any issues are observed in the bill by the auditor, they mention the remark / query in bill -&gt; edit action -&gt; internal audit remark field and then assigns the bill back to the previous user so that they can make necessary changes.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4011"/>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need a report through which users can get list of bills under which the auditors have mentioned remark in internal audit remark field of the bill through edit action.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 new menu</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have to create new menu ‘Internal audit query report’ under bill checking.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options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apply filters by date, employee name and filter the report.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reset the selected filters.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Display report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the filters, the expected query report should be displayed below.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report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export filtered report in excel.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2188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All the bills which has internal audit remark mentioned in it, should be displayed in the report. User should be able to be able apply filters and view report. Report should be downloadable. If any bill has more than one internal audit remark, then those bills should be displayed those many times in rows where each internal audit remark will be mentioned in each row along with other details.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30207"/>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Bills which doesn’t have any internal audit remark, those bills shouldn’t be displayed in the report.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30433"/>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 - bill checking ID</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No - purchase order number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71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current system doesn’t have any internal audit query report. Currently user has to manually export report from database. This report helps user to track the actual users working, understand the scope of improvement in the actual user. Thus, help them to improve process knowledge and increase quality of the employees. This report is also eventually used by auditors for KRA review purpose of the employees.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0868"/>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3276600</wp:posOffset>
                </wp:positionH>
                <wp:positionV relativeFrom="paragraph">
                  <wp:posOffset>40640</wp:posOffset>
                </wp:positionV>
                <wp:extent cx="1156970" cy="436245"/>
                <wp:effectExtent l="4445" t="4445" r="6985" b="16510"/>
                <wp:wrapNone/>
                <wp:docPr id="12" name="Text Box 12"/>
                <wp:cNvGraphicFramePr/>
                <a:graphic xmlns:a="http://schemas.openxmlformats.org/drawingml/2006/main">
                  <a:graphicData uri="http://schemas.microsoft.com/office/word/2010/wordprocessingShape">
                    <wps:wsp>
                      <wps:cNvSpPr txBox="1"/>
                      <wps:spPr>
                        <a:xfrm>
                          <a:off x="0" y="0"/>
                          <a:ext cx="1156970"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Enter internal audit remark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3.2pt;height:34.35pt;width:91.1pt;z-index:251671552;mso-width-relative:page;mso-height-relative:page;" fillcolor="#FFFFFF [3201]" filled="t" stroked="t" coordsize="21600,21600" o:gfxdata="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qrx+1gAAAAgBAAAPAAAAAAAAAAEAIAAA&#10;ACIAAABkcnMvZG93bnJldi54bWxQSwECFAAUAAAACACHTuJACCDUUEcCAAC4BAAADgAAAAAAAAAB&#10;ACAAAAAlAQAAZHJzL2Uyb0RvYy54bWxQSwUGAAAAAAYABgBZAQAA3g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Enter internal audit remark</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2228850</wp:posOffset>
                </wp:positionH>
                <wp:positionV relativeFrom="paragraph">
                  <wp:posOffset>34290</wp:posOffset>
                </wp:positionV>
                <wp:extent cx="687705" cy="436245"/>
                <wp:effectExtent l="4445" t="4445" r="6350" b="16510"/>
                <wp:wrapNone/>
                <wp:docPr id="8" name="Text Box 8"/>
                <wp:cNvGraphicFramePr/>
                <a:graphic xmlns:a="http://schemas.openxmlformats.org/drawingml/2006/main">
                  <a:graphicData uri="http://schemas.microsoft.com/office/word/2010/wordprocessingShape">
                    <wps:wsp>
                      <wps:cNvSpPr txBox="1"/>
                      <wps:spPr>
                        <a:xfrm>
                          <a:off x="0" y="0"/>
                          <a:ext cx="687705"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 xml:space="preserve">Edit </w:t>
                            </w:r>
                          </w:p>
                          <w:p>
                            <w:pPr>
                              <w:jc w:val="center"/>
                              <w:rPr>
                                <w:rFonts w:hint="default"/>
                                <w:sz w:val="24"/>
                                <w:szCs w:val="24"/>
                                <w:lang w:val="en-US"/>
                              </w:rPr>
                            </w:pPr>
                            <w:r>
                              <w:rPr>
                                <w:rFonts w:hint="default"/>
                                <w:sz w:val="24"/>
                                <w:szCs w:val="24"/>
                                <w:lang w:val="en-US"/>
                              </w:rPr>
                              <w:t>Bill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pt;margin-top:2.7pt;height:34.35pt;width:54.15pt;z-index:251668480;mso-width-relative:page;mso-height-relative:page;" fillcolor="#FFFFFF [3201]" filled="t" stroked="t" coordsize="21600,21600" o:gfxdata="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90J0HWAAAACAEAAA8AAAAAAAAAAQAgAAAA&#10;IgAAAGRycy9kb3ducmV2LnhtbFBLAQIUABQAAAAIAIdO4kCufAi4RgIAALUEAAAOAAAAAAAAAAEA&#10;IAAAACUBAABkcnMvZTJvRG9jLnhtbFBLBQYAAAAABgAGAFkBAADdBQ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 xml:space="preserve">Edit </w:t>
                      </w:r>
                    </w:p>
                    <w:p>
                      <w:pPr>
                        <w:jc w:val="center"/>
                        <w:rPr>
                          <w:rFonts w:hint="default"/>
                          <w:sz w:val="24"/>
                          <w:szCs w:val="24"/>
                          <w:lang w:val="en-US"/>
                        </w:rPr>
                      </w:pPr>
                      <w:r>
                        <w:rPr>
                          <w:rFonts w:hint="default"/>
                          <w:sz w:val="24"/>
                          <w:szCs w:val="24"/>
                          <w:lang w:val="en-US"/>
                        </w:rPr>
                        <w:t>Bill</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21590</wp:posOffset>
                </wp:positionV>
                <wp:extent cx="840105" cy="436245"/>
                <wp:effectExtent l="4445" t="4445" r="6350" b="16510"/>
                <wp:wrapNone/>
                <wp:docPr id="5" name="Text Box 5"/>
                <wp:cNvGraphicFramePr/>
                <a:graphic xmlns:a="http://schemas.openxmlformats.org/drawingml/2006/main">
                  <a:graphicData uri="http://schemas.microsoft.com/office/word/2010/wordprocessingShape">
                    <wps:wsp>
                      <wps:cNvSpPr txBox="1"/>
                      <wps:spPr>
                        <a:xfrm>
                          <a:off x="0" y="0"/>
                          <a:ext cx="840105"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Assign bill to user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1.7pt;height:34.35pt;width:66.15pt;z-index:251666432;mso-width-relative:page;mso-height-relative:page;" fillcolor="#FFFFFF [3201]" filled="t" stroked="t" coordsize="21600,21600" o:gfxdata="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mtu11QAAAAgBAAAPAAAAAAAAAAEAIAAA&#10;ACIAAABkcnMvZG93bnJldi54bWxQSwECFAAUAAAACACHTuJAXD24wUgCAAC1BAAADgAAAAAAAAAB&#10;ACAAAAAkAQAAZHJzL2Uyb0RvYy54bWxQSwUGAAAAAAYABgBZAQAA3g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Assign bill to user</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25400</wp:posOffset>
                </wp:positionV>
                <wp:extent cx="644525" cy="436245"/>
                <wp:effectExtent l="4445" t="4445" r="11430" b="16510"/>
                <wp:wrapNone/>
                <wp:docPr id="3" name="Text Box 3"/>
                <wp:cNvGraphicFramePr/>
                <a:graphic xmlns:a="http://schemas.openxmlformats.org/drawingml/2006/main">
                  <a:graphicData uri="http://schemas.microsoft.com/office/word/2010/wordprocessingShape">
                    <wps:wsp>
                      <wps:cNvSpPr txBox="1"/>
                      <wps:spPr>
                        <a:xfrm>
                          <a:off x="1156970" y="3924935"/>
                          <a:ext cx="644525"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Add bill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2pt;height:34.35pt;width:50.75pt;z-index:251664384;mso-width-relative:page;mso-height-relative:page;" fillcolor="#FFFFFF [3201]" filled="t" stroked="t" coordsize="21600,21600" o:gfxdata="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19F40wAAAAYBAAAPAAAA&#10;AAAAAAEAIAAAACIAAABkcnMvZG93bnJldi54bWxQSwECFAAUAAAACACHTuJADkg0oVMCAADBBAAA&#10;DgAAAAAAAAABACAAAAAiAQAAZHJzL2Uyb0RvYy54bWxQSwUGAAAAAAYABgBZAQAA5w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Add bill</w:t>
                      </w:r>
                    </w:p>
                  </w:txbxContent>
                </v:textbox>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2916555</wp:posOffset>
                </wp:positionH>
                <wp:positionV relativeFrom="paragraph">
                  <wp:posOffset>66675</wp:posOffset>
                </wp:positionV>
                <wp:extent cx="360045" cy="6350"/>
                <wp:effectExtent l="0" t="45720" r="8255" b="49530"/>
                <wp:wrapNone/>
                <wp:docPr id="9" name="Straight Arrow Connector 9"/>
                <wp:cNvGraphicFramePr/>
                <a:graphic xmlns:a="http://schemas.openxmlformats.org/drawingml/2006/main">
                  <a:graphicData uri="http://schemas.microsoft.com/office/word/2010/wordprocessingShape">
                    <wps:wsp>
                      <wps:cNvCnPr>
                        <a:stCxn id="8" idx="3"/>
                        <a:endCxn id="12" idx="1"/>
                      </wps:cNvCnPr>
                      <wps:spPr>
                        <a:xfrm>
                          <a:off x="4059555" y="4152265"/>
                          <a:ext cx="360045"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9.65pt;margin-top:5.25pt;height:0.5pt;width:28.35pt;z-index:251669504;mso-width-relative:page;mso-height-relative:page;" filled="f" stroked="t" coordsize="21600,21600" o:gfxdata="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plXfDWAAAACQEAAA8AAAAAAAAA&#10;AQAgAAAAIgAAAGRycy9kb3ducmV2LnhtbFBLAQIUABQAAAAIAIdO4kDEn/uTEwIAADEEAAAOAAAA&#10;AAAAAAEAIAAAACUBAABkcnMvZTJvRG9jLnhtbFBLBQYAAAAABgAGAFkBAACq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1868805</wp:posOffset>
                </wp:positionH>
                <wp:positionV relativeFrom="paragraph">
                  <wp:posOffset>48260</wp:posOffset>
                </wp:positionV>
                <wp:extent cx="358775" cy="5715"/>
                <wp:effectExtent l="0" t="49530" r="9525" b="46355"/>
                <wp:wrapNone/>
                <wp:docPr id="6" name="Straight Arrow Connector 6"/>
                <wp:cNvGraphicFramePr/>
                <a:graphic xmlns:a="http://schemas.openxmlformats.org/drawingml/2006/main">
                  <a:graphicData uri="http://schemas.microsoft.com/office/word/2010/wordprocessingShape">
                    <wps:wsp>
                      <wps:cNvCnPr>
                        <a:stCxn id="5" idx="3"/>
                      </wps:cNvCnPr>
                      <wps:spPr>
                        <a:xfrm flipV="1">
                          <a:off x="3011805" y="4133850"/>
                          <a:ext cx="35877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47.15pt;margin-top:3.8pt;height:0.45pt;width:28.25pt;z-index:251667456;mso-width-relative:page;mso-height-relative:page;" filled="f" stroked="t" coordsize="21600,21600" o:gfxdata="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tDNV2gAAAAcBAAAPAAAAAAAAAAEA&#10;IAAAACIAAABkcnMvZG93bnJldi54bWxQSwECFAAUAAAACACHTuJANBlUnQ0CAAAgBAAADgAAAAAA&#10;AAABACAAAAApAQAAZHJzL2Uyb0RvYy54bWxQSwUGAAAAAAYABgBZAQAAq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658495</wp:posOffset>
                </wp:positionH>
                <wp:positionV relativeFrom="paragraph">
                  <wp:posOffset>53975</wp:posOffset>
                </wp:positionV>
                <wp:extent cx="370205" cy="3810"/>
                <wp:effectExtent l="0" t="49530" r="10795" b="48260"/>
                <wp:wrapNone/>
                <wp:docPr id="4" name="Straight Arrow Connector 4"/>
                <wp:cNvGraphicFramePr/>
                <a:graphic xmlns:a="http://schemas.openxmlformats.org/drawingml/2006/main">
                  <a:graphicData uri="http://schemas.microsoft.com/office/word/2010/wordprocessingShape">
                    <wps:wsp>
                      <wps:cNvCnPr>
                        <a:stCxn id="3" idx="3"/>
                        <a:endCxn id="5" idx="1"/>
                      </wps:cNvCnPr>
                      <wps:spPr>
                        <a:xfrm flipV="1">
                          <a:off x="1801495" y="4143375"/>
                          <a:ext cx="37020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1.85pt;margin-top:4.25pt;height:0.3pt;width:29.15pt;z-index:251665408;mso-width-relative:page;mso-height-relative:page;" filled="f" stroked="t" coordsize="21600,21600" o:gfxdata="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cs0rYAAAABwEAAA8A&#10;AAAAAAAAAQAgAAAAIgAAAGRycy9kb3ducmV2LnhtbFBLAQIUABQAAAAIAIdO4kByEo04FwIAADoE&#10;AAAOAAAAAAAAAAEAIAAAACcBAABkcnMvZTJvRG9jLnhtbFBLBQYAAAAABgAGAFkBAACwBQAAAAA=&#10;">
                <v:fill on="f" focussize="0,0"/>
                <v:stroke weight="1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6672" behindDoc="0" locked="0" layoutInCell="1" allowOverlap="1">
                <wp:simplePos x="0" y="0"/>
                <wp:positionH relativeFrom="column">
                  <wp:posOffset>1944370</wp:posOffset>
                </wp:positionH>
                <wp:positionV relativeFrom="paragraph">
                  <wp:posOffset>-1312545</wp:posOffset>
                </wp:positionV>
                <wp:extent cx="679450" cy="3142615"/>
                <wp:effectExtent l="49530" t="0" r="8255" b="6350"/>
                <wp:wrapNone/>
                <wp:docPr id="17" name="Elbow Connector 17"/>
                <wp:cNvGraphicFramePr/>
                <a:graphic xmlns:a="http://schemas.openxmlformats.org/drawingml/2006/main">
                  <a:graphicData uri="http://schemas.microsoft.com/office/word/2010/wordprocessingShape">
                    <wps:wsp>
                      <wps:cNvCnPr>
                        <a:stCxn id="12" idx="2"/>
                        <a:endCxn id="11" idx="0"/>
                      </wps:cNvCnPr>
                      <wps:spPr>
                        <a:xfrm rot="5400000">
                          <a:off x="3291840" y="2905125"/>
                          <a:ext cx="679450" cy="3142615"/>
                        </a:xfrm>
                        <a:prstGeom prst="bentConnector3">
                          <a:avLst>
                            <a:gd name="adj1" fmla="val 49953"/>
                          </a:avLst>
                        </a:prstGeom>
                        <a:ln w="635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53.1pt;margin-top:-103.35pt;height:247.45pt;width:53.5pt;rotation:5898240f;z-index:251676672;mso-width-relative:page;mso-height-relative:page;" filled="f" stroked="t" coordsize="21600,21600" o:gfxdata="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XBY7tgAAAAMAQAADwAAAAAAAAABACAAAAAiAAAAZHJzL2Rv&#10;d25yZXYueG1sUEsBAhQAFAAAAAgAh07iQGCUMwY6AgAAdQQAAA4AAAAAAAAAAQAgAAAAJwEAAGRy&#10;cy9lMm9Eb2MueG1sUEsFBgAAAAAGAAYAWQEAANMFAAAAAA==&#10;" adj="10790">
                <v:fill on="f" focussize="0,0"/>
                <v:stroke weight="0.5pt" color="#000000 [3213]" miterlimit="8" joinstyle="miter" dashstyle="dash"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5648" behindDoc="0" locked="0" layoutInCell="1" allowOverlap="1">
                <wp:simplePos x="0" y="0"/>
                <wp:positionH relativeFrom="column">
                  <wp:posOffset>4133850</wp:posOffset>
                </wp:positionH>
                <wp:positionV relativeFrom="paragraph">
                  <wp:posOffset>30480</wp:posOffset>
                </wp:positionV>
                <wp:extent cx="664210" cy="487045"/>
                <wp:effectExtent l="4445" t="4445" r="17145" b="16510"/>
                <wp:wrapNone/>
                <wp:docPr id="16" name="Text Box 16"/>
                <wp:cNvGraphicFramePr/>
                <a:graphic xmlns:a="http://schemas.openxmlformats.org/drawingml/2006/main">
                  <a:graphicData uri="http://schemas.microsoft.com/office/word/2010/wordprocessingShape">
                    <wps:wsp>
                      <wps:cNvSpPr txBox="1"/>
                      <wps:spPr>
                        <a:xfrm>
                          <a:off x="0" y="0"/>
                          <a:ext cx="664210" cy="48704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Export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5pt;margin-top:2.4pt;height:38.35pt;width:52.3pt;z-index:251675648;mso-width-relative:page;mso-height-relative:page;" fillcolor="#FFF2CC [663]" filled="t" stroked="t" coordsize="21600,21600" o:gfxdata="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y/jA2gAAAAgBAAAPAAAAAAAAAAEAIAAAACIAAABkcnMvZG93bnJldi54bWxQSwEC&#10;FAAUAAAACACHTuJAUVzuRmQCAADwBAAADgAAAAAAAAABACAAAAApAQAAZHJzL2Uyb0RvYy54bWxQ&#10;SwUGAAAAAAYABgBZAQAA/w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Export</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1901190</wp:posOffset>
                </wp:positionH>
                <wp:positionV relativeFrom="paragraph">
                  <wp:posOffset>33655</wp:posOffset>
                </wp:positionV>
                <wp:extent cx="1565275" cy="487045"/>
                <wp:effectExtent l="4445" t="4445" r="5080" b="16510"/>
                <wp:wrapNone/>
                <wp:docPr id="14" name="Text Box 14"/>
                <wp:cNvGraphicFramePr/>
                <a:graphic xmlns:a="http://schemas.openxmlformats.org/drawingml/2006/main">
                  <a:graphicData uri="http://schemas.microsoft.com/office/word/2010/wordprocessingShape">
                    <wps:wsp>
                      <wps:cNvSpPr txBox="1"/>
                      <wps:spPr>
                        <a:xfrm>
                          <a:off x="0" y="0"/>
                          <a:ext cx="1565275" cy="48704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Display bills have internal audit remark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7pt;margin-top:2.65pt;height:38.35pt;width:123.25pt;z-index:251673600;mso-width-relative:page;mso-height-relative:page;" fillcolor="#FFF2CC [663]" filled="t" stroked="t" coordsize="21600,21600" o:gfxdata="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BzT09kAAAAIAQAADwAAAAAAAAABACAAAAAiAAAAZHJzL2Rvd25yZXYueG1sUEsB&#10;AhQAFAAAAAgAh07iQMwSMWdmAgAA8QQAAA4AAAAAAAAAAQAgAAAAKAEAAGRycy9lMm9Eb2MueG1s&#10;UEsFBgAAAAAGAAYAWQEAAAAGA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Display bills have internal audit remark</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31750</wp:posOffset>
                </wp:positionH>
                <wp:positionV relativeFrom="paragraph">
                  <wp:posOffset>40005</wp:posOffset>
                </wp:positionV>
                <wp:extent cx="1361440" cy="487045"/>
                <wp:effectExtent l="4445" t="4445" r="5715" b="16510"/>
                <wp:wrapNone/>
                <wp:docPr id="11" name="Text Box 11"/>
                <wp:cNvGraphicFramePr/>
                <a:graphic xmlns:a="http://schemas.openxmlformats.org/drawingml/2006/main">
                  <a:graphicData uri="http://schemas.microsoft.com/office/word/2010/wordprocessingShape">
                    <wps:wsp>
                      <wps:cNvSpPr txBox="1"/>
                      <wps:spPr>
                        <a:xfrm>
                          <a:off x="0" y="0"/>
                          <a:ext cx="1361440" cy="48704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Filter Internal audit query report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3.15pt;height:38.35pt;width:107.2pt;z-index:251670528;mso-width-relative:page;mso-height-relative:page;" fillcolor="#FFF2CC [663]" filled="t" stroked="t" coordsize="21600,21600" o:gfxdata="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ARtD2AAAAAYBAAAPAAAAAAAAAAEAIAAAACIAAABkcnMvZG93bnJldi54bWxQSwECFAAU&#10;AAAACACHTuJASbrrD2MCAADxBAAADgAAAAAAAAABACAAAAAnAQAAZHJzL2Uyb0RvYy54bWxQSwUG&#10;AAAAAAYABgBZAQAA/A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Filter Internal audit query report</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3466465</wp:posOffset>
                </wp:positionH>
                <wp:positionV relativeFrom="paragraph">
                  <wp:posOffset>274320</wp:posOffset>
                </wp:positionV>
                <wp:extent cx="667385" cy="3175"/>
                <wp:effectExtent l="0" t="50165" r="5715" b="48260"/>
                <wp:wrapNone/>
                <wp:docPr id="15" name="Straight Arrow Connector 15"/>
                <wp:cNvGraphicFramePr/>
                <a:graphic xmlns:a="http://schemas.openxmlformats.org/drawingml/2006/main">
                  <a:graphicData uri="http://schemas.microsoft.com/office/word/2010/wordprocessingShape">
                    <wps:wsp>
                      <wps:cNvCnPr>
                        <a:stCxn id="14" idx="3"/>
                        <a:endCxn id="16" idx="1"/>
                      </wps:cNvCnPr>
                      <wps:spPr>
                        <a:xfrm flipV="1">
                          <a:off x="0" y="0"/>
                          <a:ext cx="667385" cy="31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72.95pt;margin-top:21.6pt;height:0.25pt;width:52.55pt;z-index:251674624;mso-width-relative:page;mso-height-relative:page;" filled="f" stroked="t" coordsize="21600,21600" o:gfxdata="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keYv9sAAAAJAQAADwAAAAAAAAAB&#10;ACAAAAAiAAAAZHJzL2Rvd25yZXYueG1sUEsBAhQAFAAAAAgAh07iQOAqttwNAgAAMgQAAA4AAAAA&#10;AAAAAQAgAAAAKgEAAGRycy9lMm9Eb2MueG1sUEsFBgAAAAAGAAYAWQEAAKk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1393190</wp:posOffset>
                </wp:positionH>
                <wp:positionV relativeFrom="paragraph">
                  <wp:posOffset>277495</wp:posOffset>
                </wp:positionV>
                <wp:extent cx="508000" cy="6350"/>
                <wp:effectExtent l="0" t="49530" r="0" b="45720"/>
                <wp:wrapNone/>
                <wp:docPr id="13" name="Straight Arrow Connector 13"/>
                <wp:cNvGraphicFramePr/>
                <a:graphic xmlns:a="http://schemas.openxmlformats.org/drawingml/2006/main">
                  <a:graphicData uri="http://schemas.microsoft.com/office/word/2010/wordprocessingShape">
                    <wps:wsp>
                      <wps:cNvCnPr>
                        <a:stCxn id="11" idx="3"/>
                        <a:endCxn id="14" idx="1"/>
                      </wps:cNvCnPr>
                      <wps:spPr>
                        <a:xfrm flipV="1">
                          <a:off x="2536190" y="5136515"/>
                          <a:ext cx="508000"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9.7pt;margin-top:21.85pt;height:0.5pt;width:40pt;z-index:251672576;mso-width-relative:page;mso-height-relative:page;" filled="f" stroked="t" coordsize="21600,21600" o:gfxdata="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uY2/toAAAAJ&#10;AQAADwAAAAAAAAABACAAAAAiAAAAZHJzL2Rvd25yZXYueG1sUEsBAhQAFAAAAAgAh07iQAR105Qa&#10;AgAAPgQAAA4AAAAAAAAAAQAgAAAAKQEAAGRycy9lMm9Eb2MueG1sUEsFBgAAAAAGAAYAWQEAALUF&#10;AAAAAA==&#10;">
                <v:fill on="f" focussize="0,0"/>
                <v:stroke weight="1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29534"/>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 have to create a new menu in Bill checking as ‘Internal audit query report’. It will have following fields in the filter options: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Employee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bookmarkStart w:id="28" w:name="_GoBack"/>
      <w:bookmarkEnd w:id="28"/>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Date Picker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date from which auditor has written the remark in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Display dates till current date. Disable future 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Date </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Calender Date Picker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date till which auditor has written the remark in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Validation:- Display dates till current date. Disable future dates. Disables dates before ‘from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employees to whom the bill is assigned back to. (we are selecting the employees which will be displayed in “assigned bill from” in the report.)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Display only active employees from employee master. </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filter, the report will be displayed below with following columns: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NO.</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Vendor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no.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Acme doc no.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Acme doc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Expected bill receive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Internal audit remark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sub 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from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Receive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Hold amount</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Actual paid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Internal audit remark at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Internal audit remark by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details will be displayed as per bills details in add / edit / view and payment status action.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Here, if any bill is having more than one internal audit remark then that bill should be displayed in the report for the number of times the internal audit remarks are mentioned. Example: If F1234 bill has three internal audit remark as Query on 10/09/2023, check TDS on 13/09/2023 and bill not proper on 20/09/2023. Then in internal audit query report, this bill should be displayed thrice with all details and specifying each internal audit remark in each row separately. </w:t>
      </w:r>
      <w:r>
        <w:rPr>
          <w:rFonts w:hint="default" w:asciiTheme="minorAscii" w:hAnsiTheme="minorAscii"/>
          <w:b w:val="0"/>
          <w:bCs w:val="0"/>
          <w:i w:val="0"/>
          <w:iCs w:val="0"/>
          <w:sz w:val="24"/>
          <w:szCs w:val="24"/>
          <w:lang w:val="en-US"/>
        </w:rPr>
        <w:br w:type="textWrapping"/>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29567"/>
      <w:r>
        <w:rPr>
          <w:rFonts w:hint="default" w:asciiTheme="minorAscii" w:hAnsiTheme="minorAscii"/>
          <w:b/>
          <w:bCs/>
          <w:i w:val="0"/>
          <w:iCs w:val="0"/>
          <w:color w:val="2E75B6" w:themeColor="accent1" w:themeShade="BF"/>
          <w:sz w:val="24"/>
          <w:szCs w:val="24"/>
          <w:lang w:val="en-US"/>
        </w:rPr>
        <w:t>TEST DATA</w:t>
      </w:r>
      <w:bookmarkEnd w:id="23"/>
      <w:r>
        <w:rPr>
          <w:rFonts w:hint="default" w:asciiTheme="minorAscii" w:hAnsiTheme="minorAscii"/>
          <w:b/>
          <w:bCs/>
          <w:i w:val="0"/>
          <w:iCs w:val="0"/>
          <w:color w:val="2E75B6" w:themeColor="accent1" w:themeShade="BF"/>
          <w:sz w:val="24"/>
          <w:szCs w:val="24"/>
          <w:lang w:val="en-US"/>
        </w:rPr>
        <w:t xml:space="preserve"> &amp; SCENARIOS</w:t>
      </w:r>
      <w:bookmarkEnd w:id="24"/>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7" o:spt="75" type="#_x0000_t75" style="height:89.35pt;width:98.9pt;" o:ole="t" filled="f" o:preferrelative="t" stroked="f" coordsize="21600,21600">
            <v:path/>
            <v:fill on="f" focussize="0,0"/>
            <v:stroke on="f"/>
            <v:imagedata r:id="rId7" o:title=""/>
            <o:lock v:ext="edit" aspectratio="t"/>
            <w10:wrap type="none"/>
            <w10:anchorlock/>
          </v:shape>
          <o:OLEObject Type="Embed" ProgID="Excel.Sheet.12" ShapeID="_x0000_i1027" DrawAspect="Icon" ObjectID="_1468075725" r:id="rId6">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Should it display solved bills as well? </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Should it display \N if that field has no record?</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What does amount column stand for? (Net amount is different column in report)</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21247"/>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Pritam metha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Amar landge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Punam shinde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Punam.shinde@techneai.com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40640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CU BC - INTERNAL AUDIT QUERY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47AF"/>
    <w:multiLevelType w:val="singleLevel"/>
    <w:tmpl w:val="BE2447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3">
    <w:nsid w:val="50BE817D"/>
    <w:multiLevelType w:val="singleLevel"/>
    <w:tmpl w:val="50BE817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A7854"/>
    <w:rsid w:val="00D028E2"/>
    <w:rsid w:val="00DE53DC"/>
    <w:rsid w:val="018C4316"/>
    <w:rsid w:val="026E0D49"/>
    <w:rsid w:val="02F02BD9"/>
    <w:rsid w:val="02F22669"/>
    <w:rsid w:val="030A53B3"/>
    <w:rsid w:val="03482266"/>
    <w:rsid w:val="037709BE"/>
    <w:rsid w:val="03975914"/>
    <w:rsid w:val="04A6648F"/>
    <w:rsid w:val="050723CE"/>
    <w:rsid w:val="0547508E"/>
    <w:rsid w:val="06052E78"/>
    <w:rsid w:val="063D3082"/>
    <w:rsid w:val="06400C4E"/>
    <w:rsid w:val="065932AE"/>
    <w:rsid w:val="065D2980"/>
    <w:rsid w:val="0667732A"/>
    <w:rsid w:val="06F01EEF"/>
    <w:rsid w:val="071D3206"/>
    <w:rsid w:val="07373BE8"/>
    <w:rsid w:val="07385B66"/>
    <w:rsid w:val="07621BE9"/>
    <w:rsid w:val="0778192E"/>
    <w:rsid w:val="084B71B4"/>
    <w:rsid w:val="091B377D"/>
    <w:rsid w:val="095A4DC5"/>
    <w:rsid w:val="09A87DA0"/>
    <w:rsid w:val="09E431C6"/>
    <w:rsid w:val="0A9C10C4"/>
    <w:rsid w:val="0AD61B81"/>
    <w:rsid w:val="0AF03B88"/>
    <w:rsid w:val="0B4A1814"/>
    <w:rsid w:val="0B5D4FB1"/>
    <w:rsid w:val="0B603C52"/>
    <w:rsid w:val="0C5603BC"/>
    <w:rsid w:val="0C611412"/>
    <w:rsid w:val="0C8E4429"/>
    <w:rsid w:val="0CB54732"/>
    <w:rsid w:val="0CE60BCD"/>
    <w:rsid w:val="0D214C69"/>
    <w:rsid w:val="0D257E20"/>
    <w:rsid w:val="0DC12675"/>
    <w:rsid w:val="0EAB0501"/>
    <w:rsid w:val="0EAE1EA5"/>
    <w:rsid w:val="0EEA0A05"/>
    <w:rsid w:val="0FA57681"/>
    <w:rsid w:val="1056041C"/>
    <w:rsid w:val="10685029"/>
    <w:rsid w:val="10907E40"/>
    <w:rsid w:val="110440A7"/>
    <w:rsid w:val="11295A20"/>
    <w:rsid w:val="11D861DF"/>
    <w:rsid w:val="12141562"/>
    <w:rsid w:val="128175D7"/>
    <w:rsid w:val="128261A0"/>
    <w:rsid w:val="128820E1"/>
    <w:rsid w:val="12DC7A01"/>
    <w:rsid w:val="13B660AC"/>
    <w:rsid w:val="14AE3227"/>
    <w:rsid w:val="14E47DD6"/>
    <w:rsid w:val="14FF0269"/>
    <w:rsid w:val="156C0FB4"/>
    <w:rsid w:val="15B605E5"/>
    <w:rsid w:val="1628354E"/>
    <w:rsid w:val="16376417"/>
    <w:rsid w:val="164717FA"/>
    <w:rsid w:val="16C72A99"/>
    <w:rsid w:val="17B96D57"/>
    <w:rsid w:val="17E01EA2"/>
    <w:rsid w:val="17E75E45"/>
    <w:rsid w:val="183F5EE7"/>
    <w:rsid w:val="185D2A7F"/>
    <w:rsid w:val="18847755"/>
    <w:rsid w:val="18D2785B"/>
    <w:rsid w:val="18D3055C"/>
    <w:rsid w:val="18E708DD"/>
    <w:rsid w:val="18EA696C"/>
    <w:rsid w:val="18FB7F0C"/>
    <w:rsid w:val="19682ABE"/>
    <w:rsid w:val="196C3664"/>
    <w:rsid w:val="19A54B21"/>
    <w:rsid w:val="19F17E3E"/>
    <w:rsid w:val="1A0D12DF"/>
    <w:rsid w:val="1AB47159"/>
    <w:rsid w:val="1B1B51E4"/>
    <w:rsid w:val="1B317B2B"/>
    <w:rsid w:val="1C9A167C"/>
    <w:rsid w:val="1CE913FB"/>
    <w:rsid w:val="1CEC1BB4"/>
    <w:rsid w:val="1DC92B02"/>
    <w:rsid w:val="1E7F6019"/>
    <w:rsid w:val="1E99050A"/>
    <w:rsid w:val="1EAF37D3"/>
    <w:rsid w:val="1EBF675C"/>
    <w:rsid w:val="1FE04BDC"/>
    <w:rsid w:val="20AC6A7E"/>
    <w:rsid w:val="21996E6B"/>
    <w:rsid w:val="21BB1C63"/>
    <w:rsid w:val="21BF6CED"/>
    <w:rsid w:val="22E073A0"/>
    <w:rsid w:val="23161447"/>
    <w:rsid w:val="238115CF"/>
    <w:rsid w:val="23A66951"/>
    <w:rsid w:val="23B4511E"/>
    <w:rsid w:val="23D23E6D"/>
    <w:rsid w:val="245A2AD1"/>
    <w:rsid w:val="248144B4"/>
    <w:rsid w:val="24CA2C17"/>
    <w:rsid w:val="24DE5462"/>
    <w:rsid w:val="24E04D0A"/>
    <w:rsid w:val="2561056D"/>
    <w:rsid w:val="25A30350"/>
    <w:rsid w:val="25AB6FF6"/>
    <w:rsid w:val="265D777E"/>
    <w:rsid w:val="26871FB3"/>
    <w:rsid w:val="278C564A"/>
    <w:rsid w:val="27CA1ED3"/>
    <w:rsid w:val="27DFBDC0"/>
    <w:rsid w:val="28460DF5"/>
    <w:rsid w:val="29D14827"/>
    <w:rsid w:val="2A055081"/>
    <w:rsid w:val="2A1B5CDA"/>
    <w:rsid w:val="2A30159C"/>
    <w:rsid w:val="2A460069"/>
    <w:rsid w:val="2AB17718"/>
    <w:rsid w:val="2B066E22"/>
    <w:rsid w:val="2C1A2C71"/>
    <w:rsid w:val="2C6E0973"/>
    <w:rsid w:val="2DB5450D"/>
    <w:rsid w:val="2DD63F45"/>
    <w:rsid w:val="2E210F37"/>
    <w:rsid w:val="2E4B28BB"/>
    <w:rsid w:val="2E7F19D7"/>
    <w:rsid w:val="2F2332A6"/>
    <w:rsid w:val="30707442"/>
    <w:rsid w:val="30C61284"/>
    <w:rsid w:val="315C7E3B"/>
    <w:rsid w:val="31C4473C"/>
    <w:rsid w:val="31F97D80"/>
    <w:rsid w:val="32356E19"/>
    <w:rsid w:val="329928FB"/>
    <w:rsid w:val="32A93554"/>
    <w:rsid w:val="33471930"/>
    <w:rsid w:val="34ED70B4"/>
    <w:rsid w:val="35150E1C"/>
    <w:rsid w:val="36273F67"/>
    <w:rsid w:val="365C3F6C"/>
    <w:rsid w:val="367155F0"/>
    <w:rsid w:val="37123142"/>
    <w:rsid w:val="3753277D"/>
    <w:rsid w:val="37661A13"/>
    <w:rsid w:val="37CD13CC"/>
    <w:rsid w:val="38571C7D"/>
    <w:rsid w:val="38763CC4"/>
    <w:rsid w:val="39440601"/>
    <w:rsid w:val="39724E55"/>
    <w:rsid w:val="39A76BCA"/>
    <w:rsid w:val="3A495BB6"/>
    <w:rsid w:val="3AB36BA1"/>
    <w:rsid w:val="3AF925D3"/>
    <w:rsid w:val="3B094A6A"/>
    <w:rsid w:val="3B5E1E02"/>
    <w:rsid w:val="3B799C4F"/>
    <w:rsid w:val="3BCC3419"/>
    <w:rsid w:val="3BE45BFF"/>
    <w:rsid w:val="3BE47317"/>
    <w:rsid w:val="3CAB6F8A"/>
    <w:rsid w:val="3CE861F9"/>
    <w:rsid w:val="3D5026AD"/>
    <w:rsid w:val="3D694581"/>
    <w:rsid w:val="3DA72FF0"/>
    <w:rsid w:val="3DB71065"/>
    <w:rsid w:val="3EC71472"/>
    <w:rsid w:val="3F216F38"/>
    <w:rsid w:val="3FA52BFA"/>
    <w:rsid w:val="3FB06A0C"/>
    <w:rsid w:val="40751BA2"/>
    <w:rsid w:val="41874618"/>
    <w:rsid w:val="429554CB"/>
    <w:rsid w:val="43440C61"/>
    <w:rsid w:val="43A61036"/>
    <w:rsid w:val="449547BA"/>
    <w:rsid w:val="44BE5DD5"/>
    <w:rsid w:val="452B24C8"/>
    <w:rsid w:val="454D7F3F"/>
    <w:rsid w:val="455D4659"/>
    <w:rsid w:val="45656174"/>
    <w:rsid w:val="458D5B36"/>
    <w:rsid w:val="45B354AB"/>
    <w:rsid w:val="460F66F5"/>
    <w:rsid w:val="46293F7E"/>
    <w:rsid w:val="464F276C"/>
    <w:rsid w:val="46FD0CE4"/>
    <w:rsid w:val="47DA45FF"/>
    <w:rsid w:val="4856518C"/>
    <w:rsid w:val="48CD5281"/>
    <w:rsid w:val="48E448BD"/>
    <w:rsid w:val="49530BA5"/>
    <w:rsid w:val="4A706FB0"/>
    <w:rsid w:val="4A7D0844"/>
    <w:rsid w:val="4CB45EE5"/>
    <w:rsid w:val="4E217FEA"/>
    <w:rsid w:val="4E3D6F1E"/>
    <w:rsid w:val="4EE01C53"/>
    <w:rsid w:val="4EF02A66"/>
    <w:rsid w:val="4F011A35"/>
    <w:rsid w:val="4F0D06C9"/>
    <w:rsid w:val="505840D3"/>
    <w:rsid w:val="505B3C87"/>
    <w:rsid w:val="512457AF"/>
    <w:rsid w:val="522A7116"/>
    <w:rsid w:val="522D7F95"/>
    <w:rsid w:val="525C4C16"/>
    <w:rsid w:val="537F7B8D"/>
    <w:rsid w:val="53963F2F"/>
    <w:rsid w:val="53C12435"/>
    <w:rsid w:val="54687EC8"/>
    <w:rsid w:val="55C4357D"/>
    <w:rsid w:val="56D04F7D"/>
    <w:rsid w:val="57F57CDB"/>
    <w:rsid w:val="58035BF4"/>
    <w:rsid w:val="580E2E04"/>
    <w:rsid w:val="587F7F7C"/>
    <w:rsid w:val="58A20774"/>
    <w:rsid w:val="58E13419"/>
    <w:rsid w:val="58F145F0"/>
    <w:rsid w:val="59142C25"/>
    <w:rsid w:val="59353EEB"/>
    <w:rsid w:val="59454840"/>
    <w:rsid w:val="595B2360"/>
    <w:rsid w:val="5960230F"/>
    <w:rsid w:val="59A65848"/>
    <w:rsid w:val="59DE6159"/>
    <w:rsid w:val="5A591444"/>
    <w:rsid w:val="5AC16EF5"/>
    <w:rsid w:val="5AFC44A5"/>
    <w:rsid w:val="5B28211D"/>
    <w:rsid w:val="5B2F7529"/>
    <w:rsid w:val="5BCC7C20"/>
    <w:rsid w:val="5C155F84"/>
    <w:rsid w:val="5C24781D"/>
    <w:rsid w:val="5C283D08"/>
    <w:rsid w:val="5C8310BE"/>
    <w:rsid w:val="5DAC403A"/>
    <w:rsid w:val="5DB239C4"/>
    <w:rsid w:val="5E71B4E9"/>
    <w:rsid w:val="5EDC3864"/>
    <w:rsid w:val="5F214EA0"/>
    <w:rsid w:val="5F8551CE"/>
    <w:rsid w:val="5F885266"/>
    <w:rsid w:val="600532C8"/>
    <w:rsid w:val="60235E19"/>
    <w:rsid w:val="60FD2E3F"/>
    <w:rsid w:val="61140B53"/>
    <w:rsid w:val="61F35FC3"/>
    <w:rsid w:val="625603D0"/>
    <w:rsid w:val="63CC30A3"/>
    <w:rsid w:val="63FF2BB3"/>
    <w:rsid w:val="64814073"/>
    <w:rsid w:val="64A165E2"/>
    <w:rsid w:val="6503598C"/>
    <w:rsid w:val="65767E03"/>
    <w:rsid w:val="658948A5"/>
    <w:rsid w:val="65F57C6C"/>
    <w:rsid w:val="67172DB2"/>
    <w:rsid w:val="68EC15C7"/>
    <w:rsid w:val="6A596387"/>
    <w:rsid w:val="6A70182F"/>
    <w:rsid w:val="6A9C6F1F"/>
    <w:rsid w:val="6AD4581E"/>
    <w:rsid w:val="6BD4154A"/>
    <w:rsid w:val="6BDC323E"/>
    <w:rsid w:val="6C0C6D38"/>
    <w:rsid w:val="6D4A2516"/>
    <w:rsid w:val="6E5874A5"/>
    <w:rsid w:val="6EAF1824"/>
    <w:rsid w:val="6FA9732B"/>
    <w:rsid w:val="6FE12E9B"/>
    <w:rsid w:val="704F233D"/>
    <w:rsid w:val="710E5E8B"/>
    <w:rsid w:val="717B0A3E"/>
    <w:rsid w:val="731D5BEB"/>
    <w:rsid w:val="73311008"/>
    <w:rsid w:val="73481ADA"/>
    <w:rsid w:val="73691968"/>
    <w:rsid w:val="74024296"/>
    <w:rsid w:val="75AD1D3D"/>
    <w:rsid w:val="762863FA"/>
    <w:rsid w:val="765A0952"/>
    <w:rsid w:val="76A41CB5"/>
    <w:rsid w:val="76B15747"/>
    <w:rsid w:val="76D3319B"/>
    <w:rsid w:val="7714326D"/>
    <w:rsid w:val="77771C8D"/>
    <w:rsid w:val="777D1E86"/>
    <w:rsid w:val="77845D5F"/>
    <w:rsid w:val="779D0E72"/>
    <w:rsid w:val="77C231F8"/>
    <w:rsid w:val="77F47058"/>
    <w:rsid w:val="78086307"/>
    <w:rsid w:val="78435EDE"/>
    <w:rsid w:val="78EF5FF6"/>
    <w:rsid w:val="79172852"/>
    <w:rsid w:val="7A423425"/>
    <w:rsid w:val="7A7255A6"/>
    <w:rsid w:val="7B539F84"/>
    <w:rsid w:val="7B8C22B8"/>
    <w:rsid w:val="7B9B6ED9"/>
    <w:rsid w:val="7BDC34AC"/>
    <w:rsid w:val="7C964B73"/>
    <w:rsid w:val="7CBE7128"/>
    <w:rsid w:val="7DBD7E58"/>
    <w:rsid w:val="7DFEA712"/>
    <w:rsid w:val="7E6ECCFE"/>
    <w:rsid w:val="7F0B7D77"/>
    <w:rsid w:val="7FEA2178"/>
    <w:rsid w:val="7FF2085F"/>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2023-09-13T14:13:14Z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