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Calibri" w:hAnsi="Calibri" w:cs="Calibri"/>
          <w:sz w:val="24"/>
          <w:szCs w:val="24"/>
        </w:rPr>
      </w:pPr>
      <w:r>
        <w:rPr>
          <w:rFonts w:hint="default" w:ascii="Calibri" w:hAnsi="Calibri" w:cs="Calibri"/>
          <w:sz w:val="24"/>
          <w:szCs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18.07.2023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18.07.2023</w:t>
                      </w:r>
                    </w:p>
                  </w:txbxContent>
                </v:textbox>
              </v:rect>
            </w:pict>
          </mc:Fallback>
        </mc:AlternateContent>
      </w:r>
      <w:r>
        <w:rPr>
          <w:rFonts w:hint="default" w:ascii="Calibri" w:hAnsi="Calibri" w:cs="Calibri"/>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Tech Ticket Mobile App</w:t>
                  </w:r>
                </w:p>
              </w:txbxContent>
            </v:textbox>
          </v:rect>
        </w:pict>
      </w:r>
      <w:r>
        <w:rPr>
          <w:rFonts w:hint="default" w:ascii="Calibri" w:hAnsi="Calibri" w:cs="Calibri"/>
          <w:sz w:val="24"/>
          <w:szCs w:val="24"/>
        </w:rP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Calibri" w:hAnsi="Calibri" w:cs="Calibr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8" w:name="_Company#582980264"/>
                  <w:r>
                    <w:rPr>
                      <w:rFonts w:hint="default" w:ascii="Calibri" w:hAnsi="Calibri" w:eastAsia="SimSun" w:cs="Calibri"/>
                      <w:b/>
                      <w:bCs/>
                      <w:color w:val="FFFFFF"/>
                      <w:kern w:val="2"/>
                      <w:sz w:val="54"/>
                      <w:szCs w:val="54"/>
                      <w:lang w:val="en-US" w:eastAsia="zh-CN"/>
                    </w:rPr>
                    <w:t>Functional Requirement Document</w:t>
                  </w:r>
                </w:p>
                <w:bookmarkEnd w:id="28"/>
                <w:p>
                  <w:pPr>
                    <w:pStyle w:val="13"/>
                    <w:rPr>
                      <w:rFonts w:hint="eastAsia" w:eastAsia="SimSun"/>
                      <w:lang w:val="en-US" w:eastAsia="zh-CN"/>
                    </w:rPr>
                  </w:pPr>
                </w:p>
              </w:txbxContent>
            </v:textbox>
          </v:rect>
        </w:pict>
      </w:r>
    </w:p>
    <w:p>
      <w:pPr>
        <w:jc w:val="left"/>
        <w:rPr>
          <w:rFonts w:hint="default" w:ascii="Calibri" w:hAnsi="Calibri" w:cs="Calibr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Calibri" w:hAnsi="Calibri" w:cs="Calibri"/>
          <w:b/>
          <w:bCs/>
          <w:i w:val="0"/>
          <w:iCs w:val="0"/>
          <w:sz w:val="24"/>
          <w:szCs w:val="24"/>
          <w:lang w:val="en-US"/>
        </w:rPr>
      </w:pPr>
    </w:p>
    <w:p>
      <w:pPr>
        <w:jc w:val="left"/>
        <w:rPr>
          <w:rFonts w:hint="default" w:ascii="Calibri" w:hAnsi="Calibri" w:cs="Calibri"/>
          <w:b/>
          <w:bCs/>
          <w:i w:val="0"/>
          <w:iCs w:val="0"/>
          <w:sz w:val="24"/>
          <w:szCs w:val="24"/>
          <w:lang w:val="en-US"/>
        </w:rPr>
      </w:pPr>
      <w:r>
        <w:rPr>
          <w:rFonts w:hint="default" w:ascii="Calibri" w:hAnsi="Calibri" w:cs="Calibri"/>
          <w:b/>
          <w:bCs/>
          <w:i w:val="0"/>
          <w:iCs w:val="0"/>
          <w:color w:val="2E75B6" w:themeColor="accent1" w:themeShade="BF"/>
          <w:sz w:val="24"/>
          <w:szCs w:val="24"/>
          <w:lang w:val="en-US"/>
        </w:rPr>
        <w:t>CONTENTS</w:t>
      </w:r>
    </w:p>
    <w:sdt>
      <w:sdtPr>
        <w:rPr>
          <w:rFonts w:hint="default" w:ascii="Calibri" w:hAnsi="Calibri" w:eastAsia="SimSun" w:cs="Calibri"/>
          <w:sz w:val="24"/>
          <w:szCs w:val="24"/>
          <w:lang w:val="en-US" w:eastAsia="zh-CN" w:bidi="ar-SA"/>
        </w:rPr>
        <w:id w:val="147455016"/>
        <w15:color w:val="DBDBDB"/>
        <w:docPartObj>
          <w:docPartGallery w:val="Table of Contents"/>
          <w:docPartUnique/>
        </w:docPartObj>
      </w:sdtPr>
      <w:sdtEndPr>
        <w:rPr>
          <w:rFonts w:hint="default" w:ascii="Calibri" w:hAnsi="Calibri" w:cs="Calibri" w:eastAsiaTheme="minorEastAsia"/>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Calibri" w:hAnsi="Calibri" w:cs="Calibri"/>
              <w:color w:val="auto"/>
              <w:sz w:val="24"/>
              <w:szCs w:val="24"/>
            </w:rPr>
          </w:pPr>
        </w:p>
        <w:p>
          <w:pPr>
            <w:pStyle w:val="10"/>
            <w:tabs>
              <w:tab w:val="right" w:leader="dot" w:pos="8306"/>
            </w:tabs>
            <w:rPr>
              <w:rFonts w:hint="default" w:ascii="Calibri" w:hAnsi="Calibri" w:cs="Calibri"/>
              <w:color w:val="auto"/>
              <w:sz w:val="24"/>
              <w:szCs w:val="24"/>
            </w:rPr>
          </w:pPr>
          <w:r>
            <w:rPr>
              <w:rFonts w:hint="default" w:ascii="Calibri" w:hAnsi="Calibri" w:cs="Calibri"/>
              <w:b/>
              <w:bCs/>
              <w:i w:val="0"/>
              <w:iCs w:val="0"/>
              <w:color w:val="auto"/>
              <w:sz w:val="24"/>
              <w:szCs w:val="24"/>
              <w:lang w:val="en-US"/>
            </w:rPr>
            <w:fldChar w:fldCharType="begin"/>
          </w:r>
          <w:r>
            <w:rPr>
              <w:rFonts w:hint="default" w:ascii="Calibri" w:hAnsi="Calibri" w:cs="Calibri"/>
              <w:b/>
              <w:bCs/>
              <w:i w:val="0"/>
              <w:iCs w:val="0"/>
              <w:color w:val="auto"/>
              <w:sz w:val="24"/>
              <w:szCs w:val="24"/>
              <w:lang w:val="en-US"/>
            </w:rPr>
            <w:instrText xml:space="preserve">TOC \o "1-1" \h \u </w:instrText>
          </w:r>
          <w:r>
            <w:rPr>
              <w:rFonts w:hint="default" w:ascii="Calibri" w:hAnsi="Calibri" w:cs="Calibri"/>
              <w:b/>
              <w:bCs/>
              <w:i w:val="0"/>
              <w:iCs w:val="0"/>
              <w:color w:val="auto"/>
              <w:sz w:val="24"/>
              <w:szCs w:val="24"/>
              <w:lang w:val="en-US"/>
            </w:rPr>
            <w:fldChar w:fldCharType="separate"/>
          </w: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_Toc21292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 TICKET DETAILS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_Toc21292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_Toc29477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2. VERSION CONTROL</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_Toc29477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_Toc8001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3. APPROVALS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_Toc8001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_Toc25224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4. ESTIMATION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_Toc25224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_Toc16083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5. INTRODUCTION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_Toc16083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_Toc192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6. BUSINESS REQUIREMENT</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_Toc192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_Toc6911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7. SCOPE</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_Toc6911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_Toc16098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8. BUSINESS &amp; SYSTEM RULES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_Toc16098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_Toc837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9. ABBREVIATIONS &amp; TERMS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_Toc837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_Toc20007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10. EXISTING SYSTEM</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_Toc20007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_Toc27855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11. GRAPHICAL REPRESENTATION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_Toc27855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_Toc31900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12. PROPOSED SYSTEM</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_Toc31900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_Toc3290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13. TEST DATA</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_Toc3290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_Toc21603 </w:instrText>
          </w:r>
          <w:r>
            <w:rPr>
              <w:rFonts w:hint="default" w:ascii="Calibri" w:hAnsi="Calibri" w:cs="Calibri"/>
              <w:bCs/>
              <w:i w:val="0"/>
              <w:iCs w:val="0"/>
              <w:color w:val="auto"/>
              <w:sz w:val="24"/>
              <w:szCs w:val="24"/>
              <w:lang w:val="en-US"/>
            </w:rPr>
            <w:fldChar w:fldCharType="separate"/>
          </w:r>
          <w:r>
            <w:rPr>
              <w:rFonts w:hint="default" w:ascii="Calibri" w:hAnsi="Calibri" w:cs="Calibri"/>
              <w:bCs w:val="0"/>
              <w:i w:val="0"/>
              <w:iCs w:val="0"/>
              <w:color w:val="auto"/>
              <w:sz w:val="24"/>
              <w:szCs w:val="24"/>
              <w:lang w:val="en-US"/>
            </w:rPr>
            <w:t xml:space="preserve">14. ODUS </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_Toc21603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_Toc12139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15. REFERENCES OF THE USERS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_Toc12139 \h </w:instrText>
          </w:r>
          <w:r>
            <w:rPr>
              <w:rFonts w:hint="default" w:ascii="Calibri" w:hAnsi="Calibri" w:cs="Calibri"/>
              <w:color w:val="auto"/>
              <w:sz w:val="24"/>
              <w:szCs w:val="24"/>
            </w:rPr>
            <w:fldChar w:fldCharType="separate"/>
          </w:r>
          <w:r>
            <w:rPr>
              <w:rFonts w:hint="default" w:ascii="Calibri" w:hAnsi="Calibri" w:cs="Calibri"/>
              <w:color w:val="auto"/>
              <w:sz w:val="24"/>
              <w:szCs w:val="24"/>
            </w:rPr>
            <w:t>5</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jc w:val="left"/>
            <w:outlineLvl w:val="9"/>
            <w:rPr>
              <w:rFonts w:hint="default" w:ascii="Calibri" w:hAnsi="Calibri" w:cs="Calibri"/>
              <w:b/>
              <w:bCs/>
              <w:i w:val="0"/>
              <w:iCs w:val="0"/>
              <w:sz w:val="24"/>
              <w:szCs w:val="24"/>
              <w:lang w:val="en-US"/>
            </w:rPr>
          </w:pPr>
          <w:r>
            <w:rPr>
              <w:rFonts w:hint="default" w:ascii="Calibri" w:hAnsi="Calibri" w:cs="Calibri"/>
              <w:bCs/>
              <w:i w:val="0"/>
              <w:iCs w:val="0"/>
              <w:color w:val="auto"/>
              <w:sz w:val="24"/>
              <w:szCs w:val="24"/>
              <w:lang w:val="en-US"/>
            </w:rPr>
            <w:fldChar w:fldCharType="end"/>
          </w:r>
        </w:p>
      </w:sdtContent>
    </w:sdt>
    <w:p>
      <w:pPr>
        <w:numPr>
          <w:ilvl w:val="0"/>
          <w:numId w:val="1"/>
        </w:numPr>
        <w:jc w:val="left"/>
        <w:outlineLvl w:val="0"/>
        <w:rPr>
          <w:rFonts w:hint="default" w:ascii="Calibri" w:hAnsi="Calibri" w:cs="Calibri"/>
          <w:b/>
          <w:bCs/>
          <w:i w:val="0"/>
          <w:iCs w:val="0"/>
          <w:color w:val="2E75B6" w:themeColor="accent1" w:themeShade="BF"/>
          <w:sz w:val="24"/>
          <w:szCs w:val="24"/>
          <w:lang w:val="en-US"/>
        </w:rPr>
      </w:pPr>
      <w:bookmarkStart w:id="0" w:name="_Toc23353"/>
      <w:bookmarkStart w:id="1" w:name="_Toc21292"/>
      <w:r>
        <w:rPr>
          <w:rFonts w:hint="default" w:ascii="Calibri" w:hAnsi="Calibri" w:cs="Calibr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ID</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description</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Ticketing system mobile application -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by</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Mounika Annamneedi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on</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27/07/2022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Priority </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bl>
    <w:p>
      <w:pPr>
        <w:numPr>
          <w:ilvl w:val="0"/>
          <w:numId w:val="0"/>
        </w:numPr>
        <w:jc w:val="left"/>
        <w:outlineLvl w:val="9"/>
        <w:rPr>
          <w:rFonts w:hint="default" w:ascii="Calibri" w:hAnsi="Calibri" w:cs="Calibr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2" w:name="_Toc27028"/>
      <w:bookmarkStart w:id="3" w:name="_Toc29477"/>
      <w:r>
        <w:rPr>
          <w:rFonts w:hint="default" w:ascii="Calibri" w:hAnsi="Calibri" w:cs="Calibr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w:t>
            </w:r>
          </w:p>
        </w:tc>
        <w:tc>
          <w:tcPr>
            <w:tcW w:w="1420"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1.0</w:t>
            </w:r>
          </w:p>
        </w:tc>
        <w:tc>
          <w:tcPr>
            <w:tcW w:w="1768"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18/07/2023</w:t>
            </w:r>
          </w:p>
        </w:tc>
        <w:tc>
          <w:tcPr>
            <w:tcW w:w="1605"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Mounika Annamneedi</w:t>
            </w:r>
          </w:p>
        </w:tc>
        <w:tc>
          <w:tcPr>
            <w:tcW w:w="2199"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IT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rPr>
            </w:pPr>
          </w:p>
        </w:tc>
        <w:tc>
          <w:tcPr>
            <w:tcW w:w="1420" w:type="dxa"/>
          </w:tcPr>
          <w:p>
            <w:pPr>
              <w:widowControl w:val="0"/>
              <w:jc w:val="left"/>
              <w:rPr>
                <w:rFonts w:hint="default" w:ascii="Calibri" w:hAnsi="Calibri" w:cs="Calibri"/>
                <w:b/>
                <w:bCs/>
                <w:i w:val="0"/>
                <w:iCs w:val="0"/>
                <w:sz w:val="24"/>
                <w:szCs w:val="24"/>
                <w:vertAlign w:val="baseline"/>
              </w:rPr>
            </w:pPr>
          </w:p>
        </w:tc>
        <w:tc>
          <w:tcPr>
            <w:tcW w:w="1768" w:type="dxa"/>
          </w:tcPr>
          <w:p>
            <w:pPr>
              <w:widowControl w:val="0"/>
              <w:jc w:val="left"/>
              <w:rPr>
                <w:rFonts w:hint="default" w:ascii="Calibri" w:hAnsi="Calibri" w:cs="Calibri"/>
                <w:b/>
                <w:bCs/>
                <w:i w:val="0"/>
                <w:iCs w:val="0"/>
                <w:sz w:val="24"/>
                <w:szCs w:val="24"/>
                <w:vertAlign w:val="baseline"/>
              </w:rPr>
            </w:pPr>
          </w:p>
        </w:tc>
        <w:tc>
          <w:tcPr>
            <w:tcW w:w="1605" w:type="dxa"/>
          </w:tcPr>
          <w:p>
            <w:pPr>
              <w:widowControl w:val="0"/>
              <w:jc w:val="left"/>
              <w:rPr>
                <w:rFonts w:hint="default" w:ascii="Calibri" w:hAnsi="Calibri" w:cs="Calibri"/>
                <w:b/>
                <w:bCs/>
                <w:i w:val="0"/>
                <w:iCs w:val="0"/>
                <w:sz w:val="24"/>
                <w:szCs w:val="24"/>
                <w:vertAlign w:val="baseline"/>
              </w:rPr>
            </w:pPr>
          </w:p>
        </w:tc>
        <w:tc>
          <w:tcPr>
            <w:tcW w:w="2199" w:type="dxa"/>
          </w:tcPr>
          <w:p>
            <w:pPr>
              <w:widowControl w:val="0"/>
              <w:jc w:val="left"/>
              <w:rPr>
                <w:rFonts w:hint="default" w:ascii="Calibri" w:hAnsi="Calibri" w:cs="Calibr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rPr>
            </w:pPr>
          </w:p>
        </w:tc>
        <w:tc>
          <w:tcPr>
            <w:tcW w:w="1420" w:type="dxa"/>
          </w:tcPr>
          <w:p>
            <w:pPr>
              <w:widowControl w:val="0"/>
              <w:jc w:val="left"/>
              <w:rPr>
                <w:rFonts w:hint="default" w:ascii="Calibri" w:hAnsi="Calibri" w:cs="Calibri"/>
                <w:b/>
                <w:bCs/>
                <w:i w:val="0"/>
                <w:iCs w:val="0"/>
                <w:sz w:val="24"/>
                <w:szCs w:val="24"/>
                <w:vertAlign w:val="baseline"/>
              </w:rPr>
            </w:pPr>
          </w:p>
        </w:tc>
        <w:tc>
          <w:tcPr>
            <w:tcW w:w="1768" w:type="dxa"/>
          </w:tcPr>
          <w:p>
            <w:pPr>
              <w:widowControl w:val="0"/>
              <w:jc w:val="left"/>
              <w:rPr>
                <w:rFonts w:hint="default" w:ascii="Calibri" w:hAnsi="Calibri" w:cs="Calibri"/>
                <w:b/>
                <w:bCs/>
                <w:i w:val="0"/>
                <w:iCs w:val="0"/>
                <w:sz w:val="24"/>
                <w:szCs w:val="24"/>
                <w:vertAlign w:val="baseline"/>
              </w:rPr>
            </w:pPr>
          </w:p>
        </w:tc>
        <w:tc>
          <w:tcPr>
            <w:tcW w:w="1605" w:type="dxa"/>
          </w:tcPr>
          <w:p>
            <w:pPr>
              <w:widowControl w:val="0"/>
              <w:jc w:val="left"/>
              <w:rPr>
                <w:rFonts w:hint="default" w:ascii="Calibri" w:hAnsi="Calibri" w:cs="Calibri"/>
                <w:b/>
                <w:bCs/>
                <w:i w:val="0"/>
                <w:iCs w:val="0"/>
                <w:sz w:val="24"/>
                <w:szCs w:val="24"/>
                <w:vertAlign w:val="baseline"/>
              </w:rPr>
            </w:pPr>
          </w:p>
        </w:tc>
        <w:tc>
          <w:tcPr>
            <w:tcW w:w="2199" w:type="dxa"/>
          </w:tcPr>
          <w:p>
            <w:pPr>
              <w:widowControl w:val="0"/>
              <w:jc w:val="left"/>
              <w:rPr>
                <w:rFonts w:hint="default" w:ascii="Calibri" w:hAnsi="Calibri" w:cs="Calibri"/>
                <w:b/>
                <w:bCs/>
                <w:i w:val="0"/>
                <w:iCs w:val="0"/>
                <w:sz w:val="24"/>
                <w:szCs w:val="24"/>
                <w:vertAlign w:val="baseline"/>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4" w:name="_Toc8001"/>
      <w:bookmarkStart w:id="5" w:name="_Toc21327"/>
      <w:r>
        <w:rPr>
          <w:rFonts w:hint="default" w:ascii="Calibri" w:hAnsi="Calibri" w:cs="Calibr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Name</w:t>
            </w:r>
            <w:r>
              <w:rPr>
                <w:rFonts w:hint="default" w:ascii="Calibri" w:hAnsi="Calibri" w:cs="Calibri"/>
                <w:b/>
                <w:bCs/>
                <w:i w:val="0"/>
                <w:iCs w:val="0"/>
                <w:sz w:val="24"/>
                <w:szCs w:val="24"/>
                <w:vertAlign w:val="baseline"/>
                <w:lang w:val="en-US"/>
              </w:rPr>
              <w:br w:type="textWrapping"/>
            </w:r>
            <w:r>
              <w:rPr>
                <w:rFonts w:hint="default" w:ascii="Calibri" w:hAnsi="Calibri" w:cs="Calibri"/>
                <w:b/>
                <w:bCs/>
                <w:i w:val="0"/>
                <w:iCs w:val="0"/>
                <w:sz w:val="24"/>
                <w:szCs w:val="24"/>
                <w:vertAlign w:val="baseline"/>
                <w:lang w:val="en-US"/>
              </w:rPr>
              <w:t>Actual User Department</w:t>
            </w:r>
            <w:r>
              <w:rPr>
                <w:rFonts w:hint="default" w:ascii="Calibri" w:hAnsi="Calibri" w:cs="Calibri"/>
                <w:b/>
                <w:bCs/>
                <w:i w:val="0"/>
                <w:iCs w:val="0"/>
                <w:sz w:val="24"/>
                <w:szCs w:val="24"/>
                <w:vertAlign w:val="baseline"/>
                <w:lang w:val="en-US"/>
              </w:rPr>
              <w:br w:type="textWrapping"/>
            </w:r>
            <w:r>
              <w:rPr>
                <w:rFonts w:hint="default" w:ascii="Calibri" w:hAnsi="Calibri" w:cs="Calibri"/>
                <w:b/>
                <w:bCs/>
                <w:i w:val="0"/>
                <w:iCs w:val="0"/>
                <w:sz w:val="24"/>
                <w:szCs w:val="24"/>
                <w:vertAlign w:val="baseline"/>
                <w:lang w:val="en-US"/>
              </w:rPr>
              <w:t>Organization Name</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Mounika Annamneedi </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Implementation</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Techne AI</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BA</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Goverdhan Bollu </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Dhirajsngh Chandel</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Tester</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Preeti Bokade</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Priyanka Dupargude</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Disha Jadhav</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6" w:name="_Toc25224"/>
      <w:bookmarkStart w:id="7" w:name="_Toc14054"/>
      <w:r>
        <w:rPr>
          <w:rFonts w:hint="default" w:ascii="Calibri" w:hAnsi="Calibri" w:cs="Calibr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rPr>
              <w:t>Department name</w:t>
            </w:r>
          </w:p>
        </w:tc>
        <w:tc>
          <w:tcPr>
            <w:tcW w:w="1279"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BA</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Development</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Testing</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val="0"/>
                <w:bCs w:val="0"/>
                <w:i w:val="0"/>
                <w:iCs w:val="0"/>
                <w:sz w:val="24"/>
                <w:szCs w:val="24"/>
                <w:vertAlign w:val="baseline"/>
              </w:rPr>
            </w:pP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8" w:name="_Toc19520"/>
      <w:bookmarkStart w:id="9" w:name="_Toc16083"/>
      <w:r>
        <w:rPr>
          <w:rFonts w:hint="default" w:ascii="Calibri" w:hAnsi="Calibri" w:cs="Calibri"/>
          <w:b/>
          <w:bCs/>
          <w:i w:val="0"/>
          <w:iCs w:val="0"/>
          <w:color w:val="2E75B6" w:themeColor="accent1" w:themeShade="BF"/>
          <w:sz w:val="24"/>
          <w:szCs w:val="24"/>
          <w:lang w:val="en-US"/>
        </w:rPr>
        <w:t>INTRODUCTION</w:t>
      </w:r>
      <w:bookmarkEnd w:id="8"/>
      <w:bookmarkEnd w:id="9"/>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Tech Ticket is tool designed for planning &amp; managing your projects by creating tickets. It is easy to use IT software for scheduling tasks of team and increasing productivity of each member.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We need to develop user-friendly mobile application for tech ticket management, empowering users to log in and effortlessly access their assigned tickets and tasks. With the ability to conveniently pause and resume tasks at any point, users can have greater control over their workflow. Additionally, the application should enable instant report extraction for quick and efficient progress tracking.</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10" w:name="_Toc192"/>
      <w:bookmarkStart w:id="11" w:name="_Toc9350"/>
      <w:r>
        <w:rPr>
          <w:rFonts w:hint="default" w:ascii="Calibri" w:hAnsi="Calibri" w:cs="Calibri"/>
          <w:b/>
          <w:bCs/>
          <w:i w:val="0"/>
          <w:iCs w:val="0"/>
          <w:color w:val="2E75B6" w:themeColor="accent1" w:themeShade="BF"/>
          <w:sz w:val="24"/>
          <w:szCs w:val="24"/>
          <w:lang w:val="en-US"/>
        </w:rPr>
        <w:t>BUSINESS REQUIREMENT</w:t>
      </w:r>
      <w:bookmarkEnd w:id="10"/>
      <w:bookmarkEnd w:id="11"/>
    </w:p>
    <w:p>
      <w:pPr>
        <w:jc w:val="left"/>
        <w:rPr>
          <w:rFonts w:hint="default" w:ascii="Calibri" w:hAnsi="Calibri" w:cs="Calibr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743"/>
        <w:gridCol w:w="389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Requirement ID</w:t>
            </w:r>
          </w:p>
        </w:tc>
        <w:tc>
          <w:tcPr>
            <w:tcW w:w="1743"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Requirement Name</w:t>
            </w:r>
          </w:p>
        </w:tc>
        <w:tc>
          <w:tcPr>
            <w:tcW w:w="3895"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BR001</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Login</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registered user from web -&gt; user master should be able to log into the application.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BR002</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Forgot password</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reset his password and log into the application.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BR003</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Profile</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User’s details should be displayed in profile menu where user can update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BR004</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Notifications</w:t>
            </w:r>
          </w:p>
        </w:tc>
        <w:tc>
          <w:tcPr>
            <w:tcW w:w="3895" w:type="dxa"/>
          </w:tcPr>
          <w:p>
            <w:pPr>
              <w:widowControl w:val="0"/>
              <w:ind w:left="120" w:hanging="120" w:hangingChars="5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Notifications should get sent within app to the relevant user related to tickets, tasks and duration.</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BR005</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Dashboard</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sights and task list should be displayed on the dashboard.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Insights should display weekly overview of pending, completed, pending and total tasks. Whereas, task list should display today’s task, pending tasks and upcoming tasks.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BR006</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Create ticket</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create ticket and assign to another user. Created tickets should be displayed in my tickets -&gt; created by me tab. </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 xml:space="preserve">Once ticket is created then based on authority it should go for approval. Once ticket is passed then it should be displayed in ‘assigned to me tab’ of the assigned user. </w:t>
            </w:r>
          </w:p>
        </w:tc>
        <w:tc>
          <w:tcPr>
            <w:tcW w:w="1141"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BR007</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Edit ticket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ticket owner should be able to edit the ticket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BR008</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View ticket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have authority to view ticket details that as assigned to their department, created by themselves or assigned to them.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BR009</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History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Any changes made in ticket should be reflected in ticket history and it should be displayed to ticket owner.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BR010</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 basket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 should be able create baskets and assign to others.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 can also edit basket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BR011</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 task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owners and basket owners should be able to create tasks under baskets assigned to them.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also edit task details until it is not completed.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BR012</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Filter tickets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my tickets page, users should be able to search and filter tickets out of entire tech ticket system.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BR013</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Resource planning report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The resource planning report will present a clear overview of each user's daily workload, showcasing the total hours dedicated and the number of tasks assigned to them on a daily basis. This report aids in efficient resource allocation and helps in managing workload distribution effectively.</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BR014</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Variance report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variance report will provide users with a comprehensive analysis of all tasks, including their current status and the time taken for completion. This valuable information allows users to assess task performance and track any discrepancies effectively.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BR015</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Play and pause tasks</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play and pause added tasks from dashboard as well as from notifications list.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BR016</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Regularization request</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owners can send regularization request to the ticket owners against tasks mentioning the time that they have actually worked on respective task. </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Requests sent by tasks owners can be accepted or rejected by ticket owners.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BR017</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subtask</w:t>
            </w:r>
          </w:p>
        </w:tc>
        <w:tc>
          <w:tcPr>
            <w:tcW w:w="3895" w:type="dxa"/>
          </w:tcPr>
          <w:p>
            <w:pPr>
              <w:widowControl w:val="0"/>
              <w:jc w:val="left"/>
              <w:rPr>
                <w:rFonts w:hint="default" w:ascii="Calibri" w:hAnsi="Calibri" w:cs="Calibri"/>
                <w:b w:val="0"/>
                <w:bCs w:val="0"/>
                <w:i w:val="0"/>
                <w:iCs w:val="0"/>
                <w:sz w:val="24"/>
                <w:szCs w:val="24"/>
                <w:vertAlign w:val="baseline"/>
                <w:lang w:val="en-US"/>
              </w:rPr>
            </w:pP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Medium</w:t>
            </w: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2" w:name="_Toc2213"/>
      <w:bookmarkStart w:id="13" w:name="_Toc6911"/>
      <w:r>
        <w:rPr>
          <w:rFonts w:hint="default" w:ascii="Calibri" w:hAnsi="Calibri" w:cs="Calibri"/>
          <w:b/>
          <w:bCs/>
          <w:i w:val="0"/>
          <w:iCs w:val="0"/>
          <w:color w:val="2E75B6" w:themeColor="accent1" w:themeShade="BF"/>
          <w:sz w:val="24"/>
          <w:szCs w:val="24"/>
          <w:lang w:val="en-US"/>
        </w:rPr>
        <w:t>SCOPE</w:t>
      </w:r>
      <w:bookmarkEnd w:id="12"/>
      <w:bookmarkEnd w:id="13"/>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The primary goal of this ticketing system project is to streamline project management processes, enhance collaboration, and improve overall project efficiency by providing a centralized platform for creating, assigning, and monitoring project tickets and tasks.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Creation: Users can create new project tickets with relevant details, such as the issue description, priority level, category, and due date.</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Assignment: The system allows project managers or ticker owners to assign tasks to specific team members or users, ensuring clear responsibilities.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Prioritization and Categorization: The system should support the ability to prioritize tickets based on urgency and categorize them for better organization.</w:t>
      </w:r>
      <w:r>
        <w:rPr>
          <w:rFonts w:hint="default" w:ascii="Calibri" w:hAnsi="Calibri" w:cs="Calibri"/>
          <w:b w:val="0"/>
          <w:bCs w:val="0"/>
          <w:i w:val="0"/>
          <w:iCs w:val="0"/>
          <w:sz w:val="24"/>
          <w:szCs w:val="24"/>
          <w:lang w:val="en-US"/>
        </w:rPr>
        <w:br w:type="textWrapping"/>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Dependencies: Users can set task dependencies, indicating which tasks must be completed before others can start, streamlining the project workflow.</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Time Tracking: Users can record the time spent on each task, facilitating accurate time management and billing processes.</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Reporting and Analytic: The system should offer reporting features that allow users to generate reports on ticket status, task completion, and overall project progress.</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User-Friendly Interface: The application should be intuitive and user-friendly, requiring minimal training for users to navigate and operate efficiently.</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4" w:name="_Toc13218"/>
      <w:bookmarkStart w:id="15" w:name="_Toc16098"/>
      <w:r>
        <w:rPr>
          <w:rFonts w:hint="default" w:ascii="Calibri" w:hAnsi="Calibri" w:cs="Calibri"/>
          <w:b/>
          <w:bCs/>
          <w:i w:val="0"/>
          <w:iCs w:val="0"/>
          <w:color w:val="2E75B6" w:themeColor="accent1" w:themeShade="BF"/>
          <w:sz w:val="24"/>
          <w:szCs w:val="24"/>
          <w:lang w:val="en-US"/>
        </w:rPr>
        <w:t>BUSINESS &amp; SYSTEM RULES</w:t>
      </w:r>
      <w:bookmarkEnd w:id="14"/>
      <w:bookmarkEnd w:id="15"/>
      <w:r>
        <w:rPr>
          <w:rFonts w:hint="default" w:ascii="Calibri" w:hAnsi="Calibri" w:cs="Calibri"/>
          <w:b/>
          <w:bCs/>
          <w:i w:val="0"/>
          <w:iCs w:val="0"/>
          <w:sz w:val="24"/>
          <w:szCs w:val="24"/>
          <w:lang w:val="en-US"/>
        </w:rPr>
        <w:t xml:space="preserve"> </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lang w:val="en-US"/>
        </w:rPr>
        <w:t>User should be registered in the system.</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rPr>
        <w:t xml:space="preserve">System should pop up a message, if any issues in the system </w:t>
      </w:r>
      <w:r>
        <w:rPr>
          <w:rFonts w:hint="default" w:ascii="Calibri" w:hAnsi="Calibri" w:cs="Calibri"/>
          <w:i w:val="0"/>
          <w:iCs w:val="0"/>
          <w:sz w:val="24"/>
          <w:szCs w:val="24"/>
          <w:lang w:val="en-US"/>
        </w:rPr>
        <w:t>is detected</w:t>
      </w:r>
      <w:r>
        <w:rPr>
          <w:rFonts w:hint="default" w:ascii="Calibri" w:hAnsi="Calibri" w:cs="Calibri"/>
          <w:i w:val="0"/>
          <w:iCs w:val="0"/>
          <w:sz w:val="24"/>
          <w:szCs w:val="24"/>
        </w:rPr>
        <w:t>.</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All forms should have on field validations. System should display on field errors in case of incorrect inputs.</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 xml:space="preserve">Any changes made through the mobile application should be reflected in web application as well and vice versa. </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Tickets must be marked as "resolved" only when the issue is fully addressed, and the user confirms the satisfactory resolution.</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Access to sensitive information and administrative functions should be restricted based on user roles and permissions.</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Ensure the system is mobile-friendly, allowing users to access and manage tickets from various devices.</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6" w:name="_Toc4621"/>
      <w:bookmarkStart w:id="17" w:name="_Toc837"/>
      <w:r>
        <w:rPr>
          <w:rFonts w:hint="default" w:ascii="Calibri" w:hAnsi="Calibri" w:cs="Calibri"/>
          <w:b/>
          <w:bCs/>
          <w:i w:val="0"/>
          <w:iCs w:val="0"/>
          <w:color w:val="2E75B6" w:themeColor="accent1" w:themeShade="BF"/>
          <w:sz w:val="24"/>
          <w:szCs w:val="24"/>
          <w:lang w:val="en-US"/>
        </w:rPr>
        <w:t>ABBREVIATIONS &amp; TERMS</w:t>
      </w:r>
      <w:bookmarkEnd w:id="16"/>
      <w:bookmarkEnd w:id="17"/>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Enter all the abbreviations used in the document.</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18" w:name="_Toc26713"/>
      <w:bookmarkStart w:id="19" w:name="_Toc20007"/>
      <w:r>
        <w:rPr>
          <w:rFonts w:hint="default" w:ascii="Calibri" w:hAnsi="Calibri" w:cs="Calibri"/>
          <w:b/>
          <w:bCs/>
          <w:i w:val="0"/>
          <w:iCs w:val="0"/>
          <w:color w:val="2E75B6" w:themeColor="accent1" w:themeShade="BF"/>
          <w:sz w:val="24"/>
          <w:szCs w:val="24"/>
          <w:lang w:val="en-US"/>
        </w:rPr>
        <w:t>EXISTING SYSTEM</w:t>
      </w:r>
      <w:bookmarkEnd w:id="18"/>
      <w:bookmarkEnd w:id="19"/>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Currently, the tech ticket system is available as a web application tool, and there is no mobile application counterpart for users. Unfortunately, users cannot play and pause tasks conveniently from the web application. To address this limitation and enhance user flexibility, a mobile application for tech ticket management is proposed. With the mobile app, users will have the freedom to play and pause tasks at their convenience, regardless of their location or working hours. Additionally, the mobile app will empower users to create and add tasks even during non-working hours, ensuring seamless task management and improved productivity.</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0" w:name="_Toc27855"/>
      <w:r>
        <w:rPr>
          <w:rFonts w:hint="default" w:ascii="Calibri" w:hAnsi="Calibri" w:cs="Calibri"/>
          <w:b/>
          <w:bCs/>
          <w:i w:val="0"/>
          <w:iCs w:val="0"/>
          <w:color w:val="2E75B6" w:themeColor="accent1" w:themeShade="BF"/>
          <w:sz w:val="24"/>
          <w:szCs w:val="24"/>
          <w:lang w:val="en-US"/>
        </w:rPr>
        <w:t>GRAPHICAL REPRESENTATION</w:t>
      </w:r>
      <w:bookmarkEnd w:id="20"/>
      <w:r>
        <w:rPr>
          <w:rFonts w:hint="default" w:ascii="Calibri" w:hAnsi="Calibri" w:cs="Calibri"/>
          <w:b/>
          <w:bCs/>
          <w:i w:val="0"/>
          <w:iCs w:val="0"/>
          <w:color w:val="2E75B6" w:themeColor="accent1" w:themeShade="BF"/>
          <w:sz w:val="24"/>
          <w:szCs w:val="24"/>
          <w:lang w:val="en-US"/>
        </w:rPr>
        <w:t xml:space="preserve"> </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Draw the necessary the user interface design using figma, paint, etc. (UI Design / Flowchart / Use case diagram / activity diagram, etc. any one)</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1" w:name="_Toc31900"/>
      <w:bookmarkStart w:id="22" w:name="_Toc8631"/>
      <w:r>
        <w:rPr>
          <w:rFonts w:hint="default" w:ascii="Calibri" w:hAnsi="Calibri" w:cs="Calibri"/>
          <w:b/>
          <w:bCs/>
          <w:i w:val="0"/>
          <w:iCs w:val="0"/>
          <w:color w:val="2E75B6" w:themeColor="accent1" w:themeShade="BF"/>
          <w:sz w:val="24"/>
          <w:szCs w:val="24"/>
          <w:lang w:val="en-US"/>
        </w:rPr>
        <w:t>PROPOSED SYSTEM</w:t>
      </w:r>
      <w:bookmarkEnd w:id="21"/>
      <w:bookmarkEnd w:id="22"/>
      <w:r>
        <w:rPr>
          <w:rFonts w:hint="default" w:ascii="Calibri" w:hAnsi="Calibri" w:cs="Calibri"/>
          <w:b/>
          <w:bCs/>
          <w:i w:val="0"/>
          <w:iCs w:val="0"/>
          <w:sz w:val="24"/>
          <w:szCs w:val="24"/>
          <w:lang w:val="en-US"/>
        </w:rPr>
        <w:t xml:space="preserve">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Login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Registered user from web should be able to login into the mobile application. Login page will have following fields: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Logo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Username</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Password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Remember me check-box</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Forgot password button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Login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76600" cy="733425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3276600" cy="73342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294"/>
        <w:gridCol w:w="16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name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user name as mentioned in the user master by the admin.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 limit will be 25 characters.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Password</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password as provided by the admin as in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have hide / expose button to view password or display it as encrypted.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limit would be 25 characters.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Login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Precondition:- User should be registered.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Post condition:- Once user enters valid username and password, it will display successful message and direct user on dashboard page of application. In case of invalid user name and password, user shouldn’t be able to log into the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Remember 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Check box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is to save the user name and password in the application, so that next time when user logs out and clicks on username then it will pre-fill the username and password.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Forgot password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896" w:type="dxa"/>
          </w:tcPr>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Through forgot password button, code will get sent to the user’s registered number and email address and then user can reset his password.</w:t>
            </w: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forgot password button, it will direct to next page where user will enter email / mobile number on which code will be sent to the user. </w:t>
            </w: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sz w:val="24"/>
                <w:szCs w:val="24"/>
              </w:rPr>
              <w:drawing>
                <wp:inline distT="0" distB="0" distL="114300" distR="114300">
                  <wp:extent cx="2427605" cy="5412105"/>
                  <wp:effectExtent l="0" t="0" r="10795" b="1079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427605" cy="5412105"/>
                          </a:xfrm>
                          <a:prstGeom prst="rect">
                            <a:avLst/>
                          </a:prstGeom>
                          <a:noFill/>
                          <a:ln>
                            <a:noFill/>
                          </a:ln>
                        </pic:spPr>
                      </pic:pic>
                    </a:graphicData>
                  </a:graphic>
                </wp:inline>
              </w:drawing>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enters mobile number / email and clicks on submit, code will be sent to the user. User will mention the correct code and will be able to further set new password. </w:t>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Furthermore, after setting new password, user can log into the application using new password.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 xml:space="preserve">Dashboard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logs into the application, it will display insights and task list on the dashboard.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76600" cy="72580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8"/>
                    <a:stretch>
                      <a:fillRect/>
                    </a:stretch>
                  </pic:blipFill>
                  <pic:spPr>
                    <a:xfrm>
                      <a:off x="0" y="0"/>
                      <a:ext cx="3276600"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4"/>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Insights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weekly analysis of tasks. It will display count of pending tasks of current week, in progress tasks, upcoming tasks, completed tasks and total tasks.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Total tasks = Pending + upcoming + in progress tasks + completed</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These count will be displayed as and when the tasks are added from my tickets -&gt; task -&gt; add task for the current week.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4"/>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the tasks in today’s list, pending list and upcoming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5"/>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Today’s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display all the tasks whose start date is scheduled for the today’s date / current date.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 xml:space="preserve">Priority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All the details will be displayed as per task added by the user or any task that has been assigned to user by another person.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Name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ticket ID and the task name when user adds the task from my tickets -&gt; task -&gt; add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task name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clickable. If user clicks on that task name then user should be directed to the manage tasks page to that respective ticket.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Furthermore, the task name colour will be displayed as per status. </w:t>
            </w:r>
            <w:r>
              <w:rPr>
                <w:rFonts w:hint="default" w:ascii="Calibri" w:hAnsi="Calibri" w:cs="Calibri"/>
                <w:b w:val="0"/>
                <w:bCs w:val="0"/>
                <w:i w:val="0"/>
                <w:iCs w:val="0"/>
                <w:sz w:val="24"/>
                <w:szCs w:val="24"/>
                <w:highlight w:val="yellow"/>
                <w:vertAlign w:val="baseline"/>
                <w:lang w:val="en-US"/>
              </w:rPr>
              <w:br w:type="textWrapping"/>
            </w:r>
            <w:r>
              <w:rPr>
                <w:rFonts w:hint="default" w:ascii="Calibri" w:hAnsi="Calibri" w:cs="Calibri"/>
                <w:b w:val="0"/>
                <w:bCs w:val="0"/>
                <w:i w:val="0"/>
                <w:iCs w:val="0"/>
                <w:sz w:val="24"/>
                <w:szCs w:val="24"/>
                <w:highlight w:val="yellow"/>
                <w:vertAlign w:val="baseline"/>
                <w:lang w:val="en-US"/>
              </w:rPr>
              <w:t>Red if task status is to do, yellow if task is in progress, green is task is completed.</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addition to this, whenever future tasks are added and being displayed in upcoming list, then it will be displayed in today’s task list when the current date arrives as per task schedule and it will not be displayed in upcoming task list.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Priority</w:t>
            </w:r>
          </w:p>
        </w:tc>
        <w:tc>
          <w:tcPr>
            <w:tcW w:w="1357"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It will display high / medium / low priority as mentioned while adding the task. As and when task is edited and its priority is changed then its updated priority will be displayed on dashboard.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Date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today’s date as task is planned for today.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task date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played time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Timer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display the actual time that user has worked on the particular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Initially it will display 00:00:00 when task is added and not played. Further when user clicks on play button, then timer will be displayed. Once user clicks on pause button, then timer won’t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Scheduled hours</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Time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the total time that has been scheduled by user while adding the task.</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scheduled hours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Play and pause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Through this user will play the task when user is actually working it.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Once play button is clicked, then timer will be displayed for that task. Once task is played from the dashboard / notification / manage task -&gt; task, then it will display as paused in dashboard task list as well as in manage task -&gt; task.</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Once user plays the task, then it should be displayed in top of that list.</w:t>
            </w:r>
            <w:r>
              <w:rPr>
                <w:rFonts w:hint="default" w:ascii="Calibri" w:hAnsi="Calibri" w:cs="Calibri"/>
                <w:b w:val="0"/>
                <w:bCs w:val="0"/>
                <w:i w:val="0"/>
                <w:iCs w:val="0"/>
                <w:sz w:val="24"/>
                <w:szCs w:val="24"/>
                <w:vertAlign w:val="baseline"/>
                <w:lang w:val="en-US"/>
              </w:rPr>
              <w:t xml:space="preserv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addition to this, notification of task list will be displayed and the task will be played. Once task is paused from the notification, then it will display as paused in dashboard task list as well as in manage task -&gt;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shouldn’t be able to play / pause tasks whose status is completed.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lang w:val="en-US"/>
              </w:rPr>
              <w:t xml:space="preserve">Once task is marked as completed, then it will be removed from today’s task list.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7"/>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Pending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 any task is scheduled for the dates till yesterday and are not being completed, then it will be displayed in pending task list.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date field, it will display the date for which that task was scheduled.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Once user plays the task, then it should be displayed in top of that list.</w:t>
      </w:r>
    </w:p>
    <w:p>
      <w:pPr>
        <w:numPr>
          <w:ilvl w:val="0"/>
          <w:numId w:val="0"/>
        </w:numPr>
        <w:tabs>
          <w:tab w:val="left" w:pos="425"/>
        </w:tabs>
        <w:ind w:leftChars="0"/>
        <w:jc w:val="left"/>
        <w:rPr>
          <w:rFonts w:hint="default" w:ascii="Calibri" w:hAnsi="Calibri" w:cs="Calibri"/>
          <w:b w:val="0"/>
          <w:bCs w:val="0"/>
          <w:i w:val="0"/>
          <w:iCs w:val="0"/>
          <w:sz w:val="24"/>
          <w:szCs w:val="24"/>
          <w:highlight w:val="yellow"/>
          <w:vertAlign w:val="baseline"/>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task is marked as completed, then it will be removed from pending 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Upcoming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 any task is scheduled for the dates from tomorrow, then it will be displayed in upcoming task list.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date field, it will display the date for which that task was scheduled.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vertAlign w:val="baseline"/>
          <w:lang w:val="en-US"/>
        </w:rPr>
        <w:t>Once user plays the task, then it should be displayed in top of that list.</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task is marked as completed, then it will be removed from upcoming 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addition to this, if start date and end date of task is such that task lies in pending, today’s and upcoming task list, then when user plays that task from any of the list then that task will get played from all three lists.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5266690" cy="2639060"/>
            <wp:effectExtent l="0" t="0" r="381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5266690" cy="263906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9"/>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Search button</w:t>
      </w: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Through search user can search the task from any of the three lists and can get directed to that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86125" cy="7267575"/>
            <wp:effectExtent l="0" t="0" r="317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10"/>
                    <a:stretch>
                      <a:fillRect/>
                    </a:stretch>
                  </pic:blipFill>
                  <pic:spPr>
                    <a:xfrm>
                      <a:off x="0" y="0"/>
                      <a:ext cx="3286125" cy="7267575"/>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user enters task name or ticket id and if any task is available in any of the list - pending / today’s / completed, then it will display the relevant search results in the drop down. Further, once user clicks on the desired task from the search result, then user will be directed to that task list and that selected task will get highlighted.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67075" cy="7258050"/>
            <wp:effectExtent l="0" t="0" r="9525" b="635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11"/>
                    <a:stretch>
                      <a:fillRect/>
                    </a:stretch>
                  </pic:blipFill>
                  <pic:spPr>
                    <a:xfrm>
                      <a:off x="0" y="0"/>
                      <a:ext cx="3267075"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Notification task play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plays any particular task from manage task or from dashboard then task play list should be displayed in notification. It will display following fields: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Task list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 &amp; Scheduled hours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Play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Pause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Next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Previous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Shuffle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list name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today’s task / pending task / upcoming task as per the task which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 task name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ticket ID and the task name that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played time and scheduled hours</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should display the time that has been played and task scheduled hours.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Play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play the task. Whereas if any task in being played from the dashboard or manage task -&gt; task, then it should display the played tasks as played in the notification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Pause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pause the played task. Once task is paused, then updated timer should be displayed in dashboard as well as in variance report for that task.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Next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 user clicks on next, then the next task of that task list should be displayed.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 suppose there are 10 tasks on today’s list and user has played first one. Then each time when user clicks on next button, then next task of today’s list will be displayed. Further, once user has reached to tenth task and clicks on next button, then it will go to first task again of today’s task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Shuffle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shuffle entire task list from today’s task to pending task and to upcoming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further also play and pause the task after shuffling the task list.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the task is played from dashboard, then notification gets display regarding task played. However, the notification shouldn’t get cleared until the played task is paused.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 xml:space="preserve">Profile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The details in the user profile will be displayed as admin has entered while adding user in user master. As and when the details in user master are changed, then updated details will be displayed in profile. It will have following fields: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Profile image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Name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Designation</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Departments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Username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Email address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Contact no.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Whatsapp no.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Preferred communication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New password</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Confirm password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Update button</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86125" cy="7239000"/>
            <wp:effectExtent l="0" t="0" r="317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12"/>
                    <a:stretch>
                      <a:fillRect/>
                    </a:stretch>
                  </pic:blipFill>
                  <pic:spPr>
                    <a:xfrm>
                      <a:off x="0" y="0"/>
                      <a:ext cx="3286125" cy="723900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356"/>
        <w:gridCol w:w="1672"/>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61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Profile image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user's profile image as added by admin in user master. Whereas, user can change the profile image by camera or by existing image in phone gallery. If image is not attached by admin or by user, then it will display profile image field as blank.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Should accept max one image only. It should accept jpg, png, jpeg, heic, webp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Name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name of the user as per first name and last name added in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Designation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Designation of the user will be displayed as added in user master while adding the user.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Departments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list of departments that user is working on as per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Username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text field where user name will be displayed as mentioned by the admin while adding this user in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Email address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be editable field where initially it will display the email address entered by the admin for this user. Whereas, user himself can edit the email address here.</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It shouldn’t accept space. It should accept maximum 50 characters. It should accept . - @ _ special characters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Contact no.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616" w:type="dxa"/>
            <w:vAlign w:val="top"/>
          </w:tcPr>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It will be editable field where initially it will display the contact no. entered by the admin for this user. Whereas, user himself can enter and edit the contact no.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Whatsapp no.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616" w:type="dxa"/>
            <w:vAlign w:val="top"/>
          </w:tcPr>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It will be editable field where initially it will display the whatsapp no. entered by the admin for this user. Whereas, user himself can enter and edit the whatsapp no.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Preferred communication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Drop-down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SMS/ email / Whatsapp in the drop-down. By default it will display SMS.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will be used when OTP will be sent to the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New password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update and enter new password here. Once user updates password, then user can login using new password and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Validations: It shouldn’t accept space. It should accept maximum 25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Confirm password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Optional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update and enter new password here. Once user updates password, then user can login using new password and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Validations: It shouldn’t accept space. It should accept maximum 25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Update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click</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changes any fields in profile and clicks on update button, then changes will be successfully done in profile and will be reflected in user master page as well as in user’s profile. Also, user will be able to login with new password once password is updated.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My Tickets</w:t>
      </w:r>
      <w:r>
        <w:rPr>
          <w:rFonts w:hint="default" w:ascii="Calibri" w:hAnsi="Calibri" w:cs="Calibri"/>
          <w:b/>
          <w:bCs/>
          <w:i w:val="0"/>
          <w:iCs w:val="0"/>
          <w:sz w:val="24"/>
          <w:szCs w:val="24"/>
          <w:lang w:val="en-US"/>
        </w:rPr>
        <w:br w:type="textWrapping"/>
      </w:r>
      <w:r>
        <w:rPr>
          <w:rFonts w:hint="default" w:ascii="Calibri" w:hAnsi="Calibri" w:cs="Calibri"/>
          <w:b w:val="0"/>
          <w:bCs w:val="0"/>
          <w:i w:val="0"/>
          <w:iCs w:val="0"/>
          <w:sz w:val="24"/>
          <w:szCs w:val="24"/>
          <w:lang w:val="en-US"/>
        </w:rPr>
        <w:t xml:space="preserve">It will display the summary of all the tickets that has been assigned to the user, created by him and are passed as well as not passed yet, assigned to his respective department and the tickets under which only the basket has been assigned to user.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can search and view tickets from entire ticketing system using filter and search button. This helps to analyze the numbers of tickets that are assigned to each user and helps to allocate the tickets to different users. In addition to this, user can view each ticket, edit it, view its history, view baskets and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bCs/>
          <w:i w:val="0"/>
          <w:iCs w:val="0"/>
          <w:sz w:val="24"/>
          <w:szCs w:val="24"/>
          <w:lang w:val="en-US"/>
        </w:rPr>
      </w:pPr>
      <w:r>
        <w:rPr>
          <w:rFonts w:hint="default" w:ascii="Calibri" w:hAnsi="Calibri" w:cs="Calibri"/>
          <w:sz w:val="24"/>
          <w:szCs w:val="24"/>
        </w:rPr>
        <w:drawing>
          <wp:inline distT="0" distB="0" distL="114300" distR="114300">
            <wp:extent cx="3209925" cy="7286625"/>
            <wp:effectExtent l="0" t="0" r="3175" b="317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13"/>
                    <a:stretch>
                      <a:fillRect/>
                    </a:stretch>
                  </pic:blipFill>
                  <pic:spPr>
                    <a:xfrm>
                      <a:off x="0" y="0"/>
                      <a:ext cx="3209925" cy="7286625"/>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bCs/>
          <w:i w:val="0"/>
          <w:iCs w:val="0"/>
          <w:sz w:val="24"/>
          <w:szCs w:val="24"/>
          <w:lang w:val="en-US"/>
        </w:rPr>
      </w:pPr>
    </w:p>
    <w:p>
      <w:pPr>
        <w:numPr>
          <w:ilvl w:val="0"/>
          <w:numId w:val="12"/>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Assigned to me</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assigned to me tab, it will display list of tickets that has been assigned to user himself. By default assigned to me tab will be displayed in drop-down and hence its tickets.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display following details in grid for each ticket:</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ID</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Priority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View action</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Hamburger action - edit, history, basket / task</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Created by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14"/>
        <w:gridCol w:w="1629"/>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914"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2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4600"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download list of tickets and it details in assigned to me tab.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following columns in excel 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Sr. no.</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no. Of ticket in the assigned to me tab.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displayed in decremented manner I.e. recently assigned ticket will be displayed at top.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ticket is created, ticket ID gets generated to it and that will be displayed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While creating the ticket, the entry user selects the priority of the ticket and that will be displayed here when ticket is assigned to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View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To view details of the ticket, then user will have to click on the card. It will direct user to view details page of that ticket. It will display following details of each ticket in view page: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widowControl w:val="0"/>
              <w:numPr>
                <w:ilvl w:val="0"/>
                <w:numId w:val="0"/>
              </w:numPr>
              <w:ind w:left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774950" cy="6149975"/>
                  <wp:effectExtent l="0" t="0" r="635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4"/>
                          <a:stretch>
                            <a:fillRect/>
                          </a:stretch>
                        </pic:blipFill>
                        <pic:spPr>
                          <a:xfrm>
                            <a:off x="0" y="0"/>
                            <a:ext cx="2774950" cy="6149975"/>
                          </a:xfrm>
                          <a:prstGeom prst="rect">
                            <a:avLst/>
                          </a:prstGeom>
                          <a:noFill/>
                          <a:ln>
                            <a:noFill/>
                          </a:ln>
                        </pic:spPr>
                      </pic:pic>
                    </a:graphicData>
                  </a:graphic>
                </wp:inline>
              </w:drawing>
            </w:r>
            <w:r>
              <w:rPr>
                <w:rFonts w:hint="default" w:ascii="Calibri" w:hAnsi="Calibri" w:cs="Calibri"/>
                <w:b w:val="0"/>
                <w:bCs w:val="0"/>
                <w:i w:val="0"/>
                <w:iCs w:val="0"/>
                <w:sz w:val="24"/>
                <w:szCs w:val="24"/>
                <w:vertAlign w:val="baseline"/>
                <w:lang w:val="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0" w:hRule="atLeast"/>
        </w:trPr>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Chat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sz w:val="24"/>
                <w:szCs w:val="24"/>
              </w:rPr>
            </w:pPr>
            <w:r>
              <w:rPr>
                <w:rFonts w:hint="default" w:ascii="Calibri" w:hAnsi="Calibri" w:cs="Calibri"/>
                <w:b w:val="0"/>
                <w:bCs w:val="0"/>
                <w:i w:val="0"/>
                <w:iCs w:val="0"/>
                <w:sz w:val="24"/>
                <w:szCs w:val="24"/>
                <w:vertAlign w:val="baseline"/>
                <w:lang w:val="en-US"/>
              </w:rPr>
              <w:t>Through ticket chat, user can add updates / comments / attachments in this section.</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802890" cy="6271895"/>
                  <wp:effectExtent l="0" t="0" r="3810" b="190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15"/>
                          <a:stretch>
                            <a:fillRect/>
                          </a:stretch>
                        </pic:blipFill>
                        <pic:spPr>
                          <a:xfrm>
                            <a:off x="0" y="0"/>
                            <a:ext cx="2802890" cy="6271895"/>
                          </a:xfrm>
                          <a:prstGeom prst="rect">
                            <a:avLst/>
                          </a:prstGeom>
                          <a:noFill/>
                          <a:ln>
                            <a:noFill/>
                          </a:ln>
                        </pic:spPr>
                      </pic:pic>
                    </a:graphicData>
                  </a:graphic>
                </wp:inline>
              </w:drawing>
            </w: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It will display all the previous chats and attachments which were added through chat will be displayed in attachment field of view ticket page. </w:t>
            </w:r>
          </w:p>
          <w:p>
            <w:pPr>
              <w:widowControl w:val="0"/>
              <w:numPr>
                <w:ilvl w:val="0"/>
                <w:numId w:val="0"/>
              </w:numPr>
              <w:ind w:leftChars="0"/>
              <w:jc w:val="left"/>
              <w:rPr>
                <w:rFonts w:hint="default" w:ascii="Calibri" w:hAnsi="Calibri" w:cs="Calibri"/>
                <w:sz w:val="24"/>
                <w:szCs w:val="24"/>
                <w:lang w:val="en-US"/>
              </w:rPr>
            </w:pP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Chat and attachments can be entered through view ticket page as well as edit ticket page.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Edit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User can change few details in ticket through edit action. Once details are edited and saved then updated details will be displayed in view ticket page, edit ticket and history of edited details will be displayed in history action. </w:t>
            </w:r>
          </w:p>
          <w:p>
            <w:pPr>
              <w:widowControl w:val="0"/>
              <w:numPr>
                <w:ilvl w:val="0"/>
                <w:numId w:val="0"/>
              </w:numPr>
              <w:ind w:leftChars="0"/>
              <w:jc w:val="left"/>
              <w:rPr>
                <w:rFonts w:hint="default" w:ascii="Calibri" w:hAnsi="Calibri" w:cs="Calibri"/>
                <w:sz w:val="24"/>
                <w:szCs w:val="24"/>
                <w:lang w:val="en-US"/>
              </w:rPr>
            </w:pP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Edit page will display following fields: </w:t>
            </w:r>
          </w:p>
          <w:p>
            <w:pPr>
              <w:widowControl w:val="0"/>
              <w:numPr>
                <w:ilvl w:val="0"/>
                <w:numId w:val="15"/>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Ticket ID</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Ticket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Entry department</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Entry user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Passed by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Passing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Priority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Confirmation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Description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Query type</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Expected solved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Ref ID</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Project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Module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 module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Reviewer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Assign department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Assign user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Attachment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Choose files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Submit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Cancel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Ticket Chat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rPr>
              <w:drawing>
                <wp:inline distT="0" distB="0" distL="114300" distR="114300">
                  <wp:extent cx="2802890" cy="6219190"/>
                  <wp:effectExtent l="0" t="0" r="3810" b="381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16"/>
                          <a:stretch>
                            <a:fillRect/>
                          </a:stretch>
                        </pic:blipFill>
                        <pic:spPr>
                          <a:xfrm>
                            <a:off x="0" y="0"/>
                            <a:ext cx="2802890" cy="6219190"/>
                          </a:xfrm>
                          <a:prstGeom prst="rect">
                            <a:avLst/>
                          </a:prstGeom>
                          <a:noFill/>
                          <a:ln>
                            <a:noFill/>
                          </a:ln>
                        </pic:spPr>
                      </pic:pic>
                    </a:graphicData>
                  </a:graphic>
                </wp:inline>
              </w:drawing>
            </w:r>
          </w:p>
          <w:p>
            <w:pPr>
              <w:widowControl w:val="0"/>
              <w:numPr>
                <w:ilvl w:val="0"/>
                <w:numId w:val="0"/>
              </w:numPr>
              <w:jc w:val="left"/>
              <w:rPr>
                <w:rFonts w:hint="default" w:ascii="Calibri" w:hAnsi="Calibri" w:cs="Calibri"/>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History action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As and when users updates the details in ticket through edit action of that ticket, it details will be displayed and highlighted in history action.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following fields: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Ticket ID</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Ticket Date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Entry dept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Entry user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Passed by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Passing date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Priority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Confirmation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Export button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Operation</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Updated by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Updated date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Ticket type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Expected date  </w:t>
            </w:r>
            <w:r>
              <w:rPr>
                <w:rFonts w:hint="default" w:ascii="Calibri" w:hAnsi="Calibri" w:cs="Calibri"/>
                <w:sz w:val="24"/>
                <w:szCs w:val="24"/>
                <w:lang w:val="en-US"/>
              </w:rPr>
              <w:br w:type="textWrapping"/>
            </w:r>
            <w:r>
              <w:rPr>
                <w:rFonts w:hint="default" w:ascii="Calibri" w:hAnsi="Calibri" w:cs="Calibri"/>
                <w:sz w:val="24"/>
                <w:szCs w:val="24"/>
                <w:lang w:val="en-US"/>
              </w:rPr>
              <w:t xml:space="preserve">Assigned user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Assigned dept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Project name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Module name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Sub module name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Status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Attachment </w:t>
            </w:r>
            <w:r>
              <w:rPr>
                <w:rFonts w:hint="default" w:ascii="Calibri" w:hAnsi="Calibri" w:cs="Calibri"/>
                <w:sz w:val="24"/>
                <w:szCs w:val="24"/>
                <w:lang w:val="en-US"/>
              </w:rPr>
              <w:br w:type="textWrapping"/>
            </w:r>
            <w:r>
              <w:rPr>
                <w:rFonts w:hint="default" w:ascii="Calibri" w:hAnsi="Calibri" w:cs="Calibri"/>
                <w:sz w:val="24"/>
                <w:szCs w:val="24"/>
              </w:rPr>
              <w:drawing>
                <wp:inline distT="0" distB="0" distL="114300" distR="114300">
                  <wp:extent cx="2801620" cy="6253480"/>
                  <wp:effectExtent l="0" t="0" r="5080" b="762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17"/>
                          <a:stretch>
                            <a:fillRect/>
                          </a:stretch>
                        </pic:blipFill>
                        <pic:spPr>
                          <a:xfrm>
                            <a:off x="0" y="0"/>
                            <a:ext cx="2801620" cy="6253480"/>
                          </a:xfrm>
                          <a:prstGeom prst="rect">
                            <a:avLst/>
                          </a:prstGeom>
                          <a:noFill/>
                          <a:ln>
                            <a:noFill/>
                          </a:ln>
                        </pic:spPr>
                      </pic:pic>
                    </a:graphicData>
                  </a:graphic>
                </wp:inline>
              </w:drawing>
            </w:r>
            <w:r>
              <w:rPr>
                <w:rFonts w:hint="default" w:ascii="Calibri" w:hAnsi="Calibri" w:cs="Calibri"/>
                <w:sz w:val="24"/>
                <w:szCs w:val="24"/>
                <w:lang w:val="en-US"/>
              </w:rPr>
              <w:br w:type="textWrapping"/>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Through export button, excel file will be downloaded displaying details of ticket history.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When ticket is created then first entry of ‘add / insert’ operation will be displayed in each ticket. Further, whenever changes are made in any of the editable field in ticket through edit action, it will be displayed in history and the made changes will be highlighted with colour.</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Whenever new attachment is added, then it will display newly attached document in history which will be hyperlink / downloadable.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Basket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When ticket is not having any basket created in it, then ‘basket’ action will be displayed in drop-down of that ticket.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We can create multiple baskets under one ticket and assign each basket to each user. Then users can add tasks in their own assigned basket only. Whereas ticket owner can have access to all the baskets in that ticket.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Option to create basket should be displayed only to the ticket owner.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Once user clicks on basket option, it will display following fields to create basket:</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Basket name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Basket owner</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From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To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Submit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Reset button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rPr>
              <w:drawing>
                <wp:inline distT="0" distB="0" distL="114300" distR="114300">
                  <wp:extent cx="2802890" cy="6280150"/>
                  <wp:effectExtent l="0" t="0" r="3810" b="635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pic:cNvPicPr>
                        </pic:nvPicPr>
                        <pic:blipFill>
                          <a:blip r:embed="rId18"/>
                          <a:stretch>
                            <a:fillRect/>
                          </a:stretch>
                        </pic:blipFill>
                        <pic:spPr>
                          <a:xfrm>
                            <a:off x="0" y="0"/>
                            <a:ext cx="2802890" cy="6280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If atleast one basket is created in the ticket, then in my tickets page -&gt; assigned to me tab -&gt; task action will be displayed in the drop-down of each ticket.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Through task action, user I.e basket owner can add tasks in his own assigned basket whereas ticket owner can add tasks in all the baskets as he has access to all.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Once user clicks on task action, it will direct user to manage task page of that task. </w:t>
            </w:r>
          </w:p>
          <w:p>
            <w:pPr>
              <w:widowControl w:val="0"/>
              <w:numPr>
                <w:ilvl w:val="0"/>
                <w:numId w:val="0"/>
              </w:numPr>
              <w:jc w:val="left"/>
              <w:rPr>
                <w:rFonts w:hint="default" w:ascii="Calibri" w:hAnsi="Calibri" w:cs="Calibri"/>
                <w:sz w:val="24"/>
                <w:szCs w:val="24"/>
              </w:rPr>
            </w:pPr>
          </w:p>
          <w:p>
            <w:pPr>
              <w:widowControl w:val="0"/>
              <w:numPr>
                <w:ilvl w:val="0"/>
                <w:numId w:val="0"/>
              </w:numPr>
              <w:jc w:val="left"/>
              <w:rPr>
                <w:rFonts w:hint="default" w:ascii="Calibri" w:hAnsi="Calibri" w:cs="Calibri"/>
                <w:sz w:val="24"/>
                <w:szCs w:val="24"/>
              </w:rPr>
            </w:pPr>
            <w:r>
              <w:rPr>
                <w:rFonts w:hint="default" w:ascii="Calibri" w:hAnsi="Calibri" w:cs="Calibri"/>
                <w:sz w:val="24"/>
                <w:szCs w:val="24"/>
              </w:rPr>
              <w:drawing>
                <wp:inline distT="0" distB="0" distL="114300" distR="114300">
                  <wp:extent cx="2802890" cy="6230620"/>
                  <wp:effectExtent l="0" t="0" r="3810" b="508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19"/>
                          <a:stretch>
                            <a:fillRect/>
                          </a:stretch>
                        </pic:blipFill>
                        <pic:spPr>
                          <a:xfrm>
                            <a:off x="0" y="0"/>
                            <a:ext cx="2802890" cy="62306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Created By</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name of entry user in grid who has created the ticket.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to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name of user in grid to whom the ticket is assigned to. (which means the logged in person as ticket has been assigned to him and hence is being displayed ‘assigned to me tab).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status as unsolved initially when ticket is newly created. Further, when assigned user changes the status from edit ticket -&gt; status field, then updated status will be displayed in grid.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In edit action -&gt; status field, it displays active statuses from status master in drop-down.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displays the date on which the ticket is created by the entry user. </w:t>
            </w:r>
          </w:p>
        </w:tc>
      </w:tr>
    </w:tbl>
    <w:p>
      <w:pPr>
        <w:numPr>
          <w:ilvl w:val="0"/>
          <w:numId w:val="0"/>
        </w:numPr>
        <w:tabs>
          <w:tab w:val="left" w:pos="425"/>
        </w:tabs>
        <w:ind w:leftChars="0"/>
        <w:jc w:val="left"/>
        <w:rPr>
          <w:rFonts w:hint="default" w:ascii="Calibri" w:hAnsi="Calibri" w:cs="Calibri"/>
          <w:b/>
          <w:bCs/>
          <w:i w:val="0"/>
          <w:iCs w:val="0"/>
          <w:sz w:val="24"/>
          <w:szCs w:val="24"/>
          <w:lang w:val="en-US"/>
        </w:rPr>
      </w:pPr>
    </w:p>
    <w:p>
      <w:pPr>
        <w:numPr>
          <w:ilvl w:val="0"/>
          <w:numId w:val="17"/>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Created By Me</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the tickets which have been created by the logged in person and have not been resolved yet. It will display following fields: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Sr. No.</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ID</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 - history, confirm</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Description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Created by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 can click on the card to view details of the ticket. It will display following details: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774950" cy="6149975"/>
            <wp:effectExtent l="0" t="0" r="6350" b="9525"/>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14"/>
                    <a:stretch>
                      <a:fillRect/>
                    </a:stretch>
                  </pic:blipFill>
                  <pic:spPr>
                    <a:xfrm>
                      <a:off x="0" y="0"/>
                      <a:ext cx="2774950" cy="6149975"/>
                    </a:xfrm>
                    <a:prstGeom prst="rect">
                      <a:avLst/>
                    </a:prstGeom>
                    <a:noFill/>
                    <a:ln>
                      <a:noFill/>
                    </a:ln>
                  </pic:spPr>
                </pic:pic>
              </a:graphicData>
            </a:graphic>
          </wp:inline>
        </w:drawing>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w:t>
      </w:r>
      <w:r>
        <w:rPr>
          <w:rFonts w:hint="default" w:ascii="Calibri" w:hAnsi="Calibri" w:cs="Calibri"/>
          <w:b/>
          <w:bCs/>
          <w:i w:val="0"/>
          <w:iCs w:val="0"/>
          <w:sz w:val="24"/>
          <w:szCs w:val="24"/>
          <w:lang w:val="en-US"/>
        </w:rPr>
        <w:t xml:space="preserve">confirm </w:t>
      </w:r>
      <w:r>
        <w:rPr>
          <w:rFonts w:hint="default" w:ascii="Calibri" w:hAnsi="Calibri" w:cs="Calibri"/>
          <w:b w:val="0"/>
          <w:bCs w:val="0"/>
          <w:i w:val="0"/>
          <w:iCs w:val="0"/>
          <w:sz w:val="24"/>
          <w:szCs w:val="24"/>
          <w:lang w:val="en-US"/>
        </w:rPr>
        <w:t xml:space="preserve">action, a pop-up message will be displayed from where user will mark ticket as solved and mention remark. Once tickets is amrked as solved by entry user, then that ticket will be removed from ‘assigned to me’ tab of assigned user as well as from ‘created by me’ tab of entry user.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0"/>
          <w:numId w:val="19"/>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Department-wise tickets</w:t>
      </w: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displays all the tickets that have been assigned to the department of the logged in person and have been solved yet. It will display following fields: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Export button</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 - edit action</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Description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Created by</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clicks on the card of each ticket, it will display following details:</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widowControl w:val="0"/>
        <w:numPr>
          <w:ilvl w:val="0"/>
          <w:numId w:val="0"/>
        </w:numPr>
        <w:tabs>
          <w:tab w:val="left" w:pos="420"/>
        </w:tabs>
        <w:jc w:val="both"/>
        <w:rPr>
          <w:rFonts w:hint="default" w:ascii="Calibri" w:hAnsi="Calibri" w:cs="Calibri"/>
          <w:b w:val="0"/>
          <w:bCs w:val="0"/>
          <w:i w:val="0"/>
          <w:iCs w:val="0"/>
          <w:sz w:val="24"/>
          <w:szCs w:val="24"/>
          <w:vertAlign w:val="baseline"/>
          <w:lang w:val="en-US"/>
        </w:rPr>
      </w:pPr>
    </w:p>
    <w:p>
      <w:pPr>
        <w:widowControl w:val="0"/>
        <w:numPr>
          <w:ilvl w:val="0"/>
          <w:numId w:val="0"/>
        </w:numPr>
        <w:tabs>
          <w:tab w:val="left" w:pos="420"/>
        </w:tabs>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 </w:t>
      </w:r>
      <w:r>
        <w:rPr>
          <w:rFonts w:hint="default" w:ascii="Calibri" w:hAnsi="Calibri" w:cs="Calibri"/>
          <w:b/>
          <w:bCs/>
          <w:i w:val="0"/>
          <w:iCs w:val="0"/>
          <w:sz w:val="24"/>
          <w:szCs w:val="24"/>
          <w:vertAlign w:val="baseline"/>
          <w:lang w:val="en-US"/>
        </w:rPr>
        <w:t>edit action</w:t>
      </w:r>
      <w:r>
        <w:rPr>
          <w:rFonts w:hint="default" w:ascii="Calibri" w:hAnsi="Calibri" w:cs="Calibri"/>
          <w:b w:val="0"/>
          <w:bCs w:val="0"/>
          <w:i w:val="0"/>
          <w:iCs w:val="0"/>
          <w:sz w:val="24"/>
          <w:szCs w:val="24"/>
          <w:vertAlign w:val="baseline"/>
          <w:lang w:val="en-US"/>
        </w:rPr>
        <w:t xml:space="preserve"> will be displayed to the logged in person to the tickets only which have been assigned to him. For rest of the tickets which are not assigned to the logged in user, he can only view ticket details and use ticket chat.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0"/>
          <w:numId w:val="2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Create ticket </w:t>
      </w:r>
      <w:r>
        <w:rPr>
          <w:rFonts w:hint="default" w:ascii="Calibri" w:hAnsi="Calibri" w:cs="Calibri"/>
          <w:b/>
          <w:bCs/>
          <w:i w:val="0"/>
          <w:iCs w:val="0"/>
          <w:sz w:val="24"/>
          <w:szCs w:val="24"/>
          <w:lang w:val="en-US"/>
        </w:rPr>
        <w:br w:type="textWrapping"/>
      </w: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Reports</w:t>
      </w:r>
    </w:p>
    <w:p>
      <w:pPr>
        <w:numPr>
          <w:ilvl w:val="0"/>
          <w:numId w:val="22"/>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Resource planning report</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Through resource planning report, users can view number of tasks that are planned for working for each user on each date. It has following fields:</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From date </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 date</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Users</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Search button</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Reset button</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Export button</w:t>
      </w:r>
    </w:p>
    <w:p>
      <w:pPr>
        <w:numPr>
          <w:ilvl w:val="0"/>
          <w:numId w:val="0"/>
        </w:numPr>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Date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Calender picker</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from which he/she wish to view the planned tasks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Future dates will be disabled in the calender. It should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To Date</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Calender picker</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till which he/she wish to view the planned tasks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Future dates will be disabled in the calender. Also,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Users</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Drop-down</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employees whose planned tasks he wants to view.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It will be multi select. It will display active users from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selects dates and chooses list of employees and clicks on search, then it will display list of tasks for each employee planned on each date.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the list of tasks that have been added under tickets by employee or have been assigned by other person to that employee. (my tickets -&gt; ticket task action -&gt; add task)</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clicks on search button, it will display following fields: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Date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Employee name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duration</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button should get disabled until the search results are displayed.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button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can download searched resource planning report in excel file. It will have following fields:</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Date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Employee 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duration</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button should be disabled until excel file gets downloaded successfully. </w:t>
            </w:r>
          </w:p>
        </w:tc>
      </w:tr>
    </w:tbl>
    <w:p>
      <w:pPr>
        <w:numPr>
          <w:ilvl w:val="0"/>
          <w:numId w:val="0"/>
        </w:numPr>
        <w:ind w:leftChars="0"/>
        <w:jc w:val="left"/>
        <w:rPr>
          <w:rFonts w:hint="default" w:ascii="Calibri" w:hAnsi="Calibri" w:cs="Calibri"/>
          <w:b w:val="0"/>
          <w:bCs w:val="0"/>
          <w:i w:val="0"/>
          <w:iCs w:val="0"/>
          <w:sz w:val="24"/>
          <w:szCs w:val="24"/>
          <w:lang w:val="en-US"/>
        </w:rPr>
      </w:pP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should be able to sort the reports data by ascending / descending order in case of user name and of date.</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 </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the ticket ID from report then it will direct user on manage tasks page of that ticket where list of tasks are being displayed. </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22"/>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Variance report</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Through variance report, summarizes the tasks that were planned and the total number of task that have been completed. Along with it, time taken to completed the task and it status as delivered / completed on time will get displayed. This will help the users to analyze the duration that is required to perform particular task so that they can plan further accordingly.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have following fields:</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From date</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 date</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Users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Search button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Reset button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bookmarkStart w:id="29" w:name="_GoBack"/>
      <w:bookmarkEnd w:id="29"/>
    </w:p>
    <w:p>
      <w:pPr>
        <w:numPr>
          <w:numId w:val="0"/>
        </w:numPr>
        <w:tabs>
          <w:tab w:val="left" w:pos="420"/>
        </w:tabs>
        <w:jc w:val="left"/>
        <w:rPr>
          <w:rFonts w:hint="default" w:ascii="Calibri" w:hAnsi="Calibri" w:cs="Calibri"/>
          <w:b w:val="0"/>
          <w:bCs w:val="0"/>
          <w:i w:val="0"/>
          <w:iCs w:val="0"/>
          <w:sz w:val="24"/>
          <w:szCs w:val="24"/>
          <w:lang w:val="en-US"/>
        </w:rPr>
      </w:pPr>
      <w:r>
        <w:drawing>
          <wp:inline distT="0" distB="0" distL="114300" distR="114300">
            <wp:extent cx="3267075" cy="7258050"/>
            <wp:effectExtent l="0" t="0" r="9525" b="635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pic:cNvPicPr>
                  </pic:nvPicPr>
                  <pic:blipFill>
                    <a:blip r:embed="rId20"/>
                    <a:stretch>
                      <a:fillRect/>
                    </a:stretch>
                  </pic:blipFill>
                  <pic:spPr>
                    <a:xfrm>
                      <a:off x="0" y="0"/>
                      <a:ext cx="3267075" cy="7258050"/>
                    </a:xfrm>
                    <a:prstGeom prst="rect">
                      <a:avLst/>
                    </a:prstGeom>
                    <a:noFill/>
                    <a:ln>
                      <a:noFill/>
                    </a:ln>
                  </pic:spPr>
                </pic:pic>
              </a:graphicData>
            </a:graphic>
          </wp:inline>
        </w:drawing>
      </w:r>
    </w:p>
    <w:p>
      <w:pPr>
        <w:jc w:val="left"/>
        <w:rPr>
          <w:rFonts w:hint="default" w:ascii="Calibri" w:hAnsi="Calibri" w:cs="Calibri"/>
          <w:b w:val="0"/>
          <w:bCs w:val="0"/>
          <w:i w:val="0"/>
          <w:iCs w:val="0"/>
          <w:sz w:val="24"/>
          <w:szCs w:val="24"/>
          <w:lang w:val="en-US"/>
        </w:rPr>
      </w:pPr>
    </w:p>
    <w:p>
      <w:pPr>
        <w:jc w:val="left"/>
        <w:rPr>
          <w:rFonts w:hint="default" w:ascii="Calibri" w:hAnsi="Calibri" w:cs="Calibri"/>
          <w:b/>
          <w:bCs/>
          <w:i w:val="0"/>
          <w:iCs w:val="0"/>
          <w:color w:val="2E75B6" w:themeColor="accent1" w:themeShade="BF"/>
          <w:sz w:val="24"/>
          <w:szCs w:val="24"/>
          <w:lang w:val="en-US"/>
        </w:rPr>
      </w:pPr>
      <w:r>
        <w:rPr>
          <w:rFonts w:hint="default" w:ascii="Calibri" w:hAnsi="Calibri" w:cs="Calibr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date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Calendar picker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from which he/she wish to view the summarized report of each task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Future dates will be disabled in the calender. It should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To Date</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Calender picker</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will select the date till which he/she wish to view the summarized report of each task of employees.</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Future dates will be disabled in the calender. Also,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Users</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Drop-down</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employees whose planned tasks he wants to view.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It will be multi select.  It will display active users from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clicks on search button, then the report will be displayed having following fields: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name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Start date</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End date</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Scheduled hours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worked hours</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at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Status</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status</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Here, actual status will be displayed in colour for the task name.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To Do - Red - When end date is not passed yet and task is not played yet.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progress - Yellow - When end date is not passed yet and task is played.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 Green - When end date is not passed and task is completed on or before end date.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Delayed - When task end date had passed and task is not marked as complete yet.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Search button should get disabled until the search results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Export</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Through export button, user can downloaded searched report in excel file. It will have following fields: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name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Start date</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End date</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Scheduled hours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worked hours</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at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Status</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status</w:t>
            </w:r>
          </w:p>
          <w:p>
            <w:pPr>
              <w:widowControl w:val="0"/>
              <w:numPr>
                <w:ilvl w:val="0"/>
                <w:numId w:val="0"/>
              </w:numPr>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3" w:name="_Toc3290"/>
      <w:bookmarkStart w:id="24" w:name="_Toc22588"/>
      <w:r>
        <w:rPr>
          <w:rFonts w:hint="default" w:ascii="Calibri" w:hAnsi="Calibri" w:cs="Calibri"/>
          <w:b/>
          <w:bCs/>
          <w:i w:val="0"/>
          <w:iCs w:val="0"/>
          <w:color w:val="2E75B6" w:themeColor="accent1" w:themeShade="BF"/>
          <w:sz w:val="24"/>
          <w:szCs w:val="24"/>
          <w:lang w:val="en-US"/>
        </w:rPr>
        <w:t>TEST DATA</w:t>
      </w:r>
      <w:bookmarkEnd w:id="23"/>
      <w:bookmarkEnd w:id="24"/>
      <w:r>
        <w:rPr>
          <w:rFonts w:hint="default" w:ascii="Calibri" w:hAnsi="Calibri" w:cs="Calibr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Calibri" w:hAnsi="Calibri" w:cs="Calibri"/>
          <w:b w:val="0"/>
          <w:bCs w:val="0"/>
          <w:i w:val="0"/>
          <w:iCs w:val="0"/>
          <w:sz w:val="24"/>
          <w:szCs w:val="24"/>
          <w:lang w:val="en-US"/>
        </w:rPr>
      </w:pPr>
    </w:p>
    <w:p>
      <w:pPr>
        <w:numPr>
          <w:ilvl w:val="0"/>
          <w:numId w:val="0"/>
        </w:numPr>
        <w:ind w:leftChars="0"/>
        <w:jc w:val="left"/>
        <w:outlineLvl w:val="0"/>
        <w:rPr>
          <w:rFonts w:hint="default" w:ascii="Calibri" w:hAnsi="Calibri" w:cs="Calibri"/>
          <w:b w:val="0"/>
          <w:bCs w:val="0"/>
          <w:i w:val="0"/>
          <w:iCs w:val="0"/>
          <w:sz w:val="24"/>
          <w:szCs w:val="24"/>
          <w:lang w:val="en-US"/>
        </w:rPr>
      </w:pPr>
      <w:bookmarkStart w:id="25" w:name="_Toc21603"/>
      <w:r>
        <w:rPr>
          <w:rFonts w:hint="default" w:ascii="Calibri" w:hAnsi="Calibri" w:cs="Calibri"/>
          <w:b w:val="0"/>
          <w:bCs w:val="0"/>
          <w:i w:val="0"/>
          <w:iCs w:val="0"/>
          <w:sz w:val="24"/>
          <w:szCs w:val="24"/>
          <w:lang w:val="en-US"/>
        </w:rPr>
        <w:t>Multiple examples can be mentioned in sheet. Provide multiple scenarios for each field in the module. Input value and expected output value should be specified. Live examples in existing or alternative system should be provided if possible.</w:t>
      </w:r>
      <w:bookmarkEnd w:id="25"/>
      <w:r>
        <w:rPr>
          <w:rFonts w:hint="default" w:ascii="Calibri" w:hAnsi="Calibri" w:cs="Calibri"/>
          <w:b w:val="0"/>
          <w:bCs w:val="0"/>
          <w:i w:val="0"/>
          <w:iCs w:val="0"/>
          <w:sz w:val="24"/>
          <w:szCs w:val="24"/>
          <w:lang w:val="en-US"/>
        </w:rPr>
        <w:t xml:space="preserve">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object>
          <v:shape id="_x0000_i1025" o:spt="75" type="#_x0000_t75" style="height:38.3pt;width:99.35pt;" o:ole="t" filled="f" o:preferrelative="t" stroked="f" coordsize="21600,21600">
            <v:path/>
            <v:fill on="f" focussize="0,0"/>
            <v:stroke on="f"/>
            <v:imagedata r:id="rId22" o:title=""/>
            <o:lock v:ext="edit" aspectratio="t"/>
            <w10:wrap type="none"/>
            <w10:anchorlock/>
          </v:shape>
          <o:OLEObject Type="Embed" ProgID="Package" ShapeID="_x0000_i1025" DrawAspect="Content" ObjectID="_1468075725" r:id="rId21">
            <o:LockedField>false</o:LockedField>
          </o:OLEObject>
        </w:objec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rPr>
          <w:rFonts w:hint="default" w:ascii="Calibri" w:hAnsi="Calibri" w:cs="Calibri"/>
          <w:b w:val="0"/>
          <w:bCs w:val="0"/>
          <w:i w:val="0"/>
          <w:iCs w:val="0"/>
          <w:sz w:val="24"/>
          <w:szCs w:val="24"/>
          <w:lang w:val="en-US"/>
        </w:rPr>
      </w:pPr>
      <w:r>
        <w:rPr>
          <w:rFonts w:hint="default" w:ascii="Calibri" w:hAnsi="Calibri" w:cs="Calibri"/>
          <w:b/>
          <w:bCs/>
          <w:i w:val="0"/>
          <w:iCs w:val="0"/>
          <w:color w:val="2E75B6" w:themeColor="accent1" w:themeShade="BF"/>
          <w:sz w:val="24"/>
          <w:szCs w:val="24"/>
          <w:lang w:val="en-US"/>
        </w:rPr>
        <w:t>ODUS ( Open Discussed Unhanded scenarios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pPr>
        <w:jc w:val="left"/>
        <w:rPr>
          <w:rFonts w:hint="default" w:ascii="Calibri" w:hAnsi="Calibri" w:cs="Calibr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w:t>
            </w:r>
          </w:p>
        </w:tc>
        <w:tc>
          <w:tcPr>
            <w:tcW w:w="316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Application logo to be displayed currently as same as connect us because name is not decided yet. </w:t>
            </w: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Write solution which is decided by user or head or us. </w:t>
            </w:r>
          </w:p>
        </w:tc>
        <w:tc>
          <w:tcPr>
            <w:tcW w:w="130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Open for queries which are recently asked and which are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3</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6" w:name="_Toc12139"/>
      <w:bookmarkStart w:id="27" w:name="_Toc719"/>
      <w:r>
        <w:rPr>
          <w:rFonts w:hint="default" w:ascii="Calibri" w:hAnsi="Calibri" w:cs="Calibri"/>
          <w:b/>
          <w:bCs/>
          <w:i w:val="0"/>
          <w:iCs w:val="0"/>
          <w:color w:val="2E75B6" w:themeColor="accent1" w:themeShade="BF"/>
          <w:sz w:val="24"/>
          <w:szCs w:val="24"/>
          <w:lang w:val="en-US"/>
        </w:rPr>
        <w:t>REFERENCES OF THE USERS</w:t>
      </w:r>
      <w:bookmarkEnd w:id="26"/>
      <w:bookmarkEnd w:id="27"/>
      <w:r>
        <w:rPr>
          <w:rFonts w:hint="default" w:ascii="Calibri" w:hAnsi="Calibri" w:cs="Calibr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created by (if any)</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business analyst</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Assigned tester </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threeDEmboss" w:color="auto" w:sz="18" w:space="0"/>
      </w:pBdr>
      <w:ind w:firstLine="420" w:firstLineChars="0"/>
      <w:jc w:val="both"/>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ab/>
    </w:r>
    <w:r>
      <w:rPr>
        <w:rFonts w:hint="default"/>
        <w:lang w:val="en-US"/>
      </w:rPr>
      <w:tab/>
    </w:r>
    <w:r>
      <w:rPr>
        <w:rFonts w:hint="default"/>
        <w:lang w:val="en-US"/>
      </w:rPr>
      <w:t>TECH TICKET MOBILE APP</w:t>
    </w:r>
  </w:p>
  <w:p>
    <w:pPr>
      <w:pStyle w:val="6"/>
      <w:pBdr>
        <w:bottom w:val="threeDEmboss" w:color="auto" w:sz="18" w:space="0"/>
      </w:pBdr>
      <w:ind w:firstLine="420" w:firstLineChars="0"/>
      <w:jc w:val="both"/>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00D8A"/>
    <w:multiLevelType w:val="singleLevel"/>
    <w:tmpl w:val="8A200D8A"/>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
    <w:nsid w:val="8B8050B1"/>
    <w:multiLevelType w:val="singleLevel"/>
    <w:tmpl w:val="8B8050B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203BC8F"/>
    <w:multiLevelType w:val="singleLevel"/>
    <w:tmpl w:val="A203BC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D60E9A9"/>
    <w:multiLevelType w:val="singleLevel"/>
    <w:tmpl w:val="AD60E9A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B278DE24"/>
    <w:multiLevelType w:val="singleLevel"/>
    <w:tmpl w:val="B278DE24"/>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5">
    <w:nsid w:val="BD3EE16E"/>
    <w:multiLevelType w:val="singleLevel"/>
    <w:tmpl w:val="BD3EE16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6">
    <w:nsid w:val="C26E9FEE"/>
    <w:multiLevelType w:val="singleLevel"/>
    <w:tmpl w:val="C26E9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5589E52"/>
    <w:multiLevelType w:val="singleLevel"/>
    <w:tmpl w:val="C5589E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D5525B44"/>
    <w:multiLevelType w:val="singleLevel"/>
    <w:tmpl w:val="D5525B44"/>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9">
    <w:nsid w:val="E07EF403"/>
    <w:multiLevelType w:val="singleLevel"/>
    <w:tmpl w:val="E07EF40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EBA05042"/>
    <w:multiLevelType w:val="singleLevel"/>
    <w:tmpl w:val="EBA0504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1">
    <w:nsid w:val="ED0202C4"/>
    <w:multiLevelType w:val="singleLevel"/>
    <w:tmpl w:val="ED0202C4"/>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FFB0A7CB"/>
    <w:multiLevelType w:val="singleLevel"/>
    <w:tmpl w:val="FFB0A7CB"/>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4">
    <w:nsid w:val="043F93F9"/>
    <w:multiLevelType w:val="singleLevel"/>
    <w:tmpl w:val="043F93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078B069B"/>
    <w:multiLevelType w:val="singleLevel"/>
    <w:tmpl w:val="078B069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18FFB8CE"/>
    <w:multiLevelType w:val="singleLevel"/>
    <w:tmpl w:val="18FFB8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1FCD5E2F"/>
    <w:multiLevelType w:val="singleLevel"/>
    <w:tmpl w:val="1FCD5E2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20B4B5D2"/>
    <w:multiLevelType w:val="singleLevel"/>
    <w:tmpl w:val="20B4B5D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9">
    <w:nsid w:val="238C6BA0"/>
    <w:multiLevelType w:val="singleLevel"/>
    <w:tmpl w:val="238C6BA0"/>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0">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1">
    <w:nsid w:val="2DB535AF"/>
    <w:multiLevelType w:val="singleLevel"/>
    <w:tmpl w:val="2DB535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31F42FD6"/>
    <w:multiLevelType w:val="singleLevel"/>
    <w:tmpl w:val="31F42F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43728882"/>
    <w:multiLevelType w:val="singleLevel"/>
    <w:tmpl w:val="4372888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484A3F73"/>
    <w:multiLevelType w:val="singleLevel"/>
    <w:tmpl w:val="484A3F73"/>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5">
    <w:nsid w:val="6EE1FBB9"/>
    <w:multiLevelType w:val="singleLevel"/>
    <w:tmpl w:val="6EE1FBB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6">
    <w:nsid w:val="7BB39DF2"/>
    <w:multiLevelType w:val="singleLevel"/>
    <w:tmpl w:val="7BB39DF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20"/>
  </w:num>
  <w:num w:numId="2">
    <w:abstractNumId w:val="12"/>
  </w:num>
  <w:num w:numId="3">
    <w:abstractNumId w:val="3"/>
  </w:num>
  <w:num w:numId="4">
    <w:abstractNumId w:val="22"/>
  </w:num>
  <w:num w:numId="5">
    <w:abstractNumId w:val="6"/>
  </w:num>
  <w:num w:numId="6">
    <w:abstractNumId w:val="0"/>
  </w:num>
  <w:num w:numId="7">
    <w:abstractNumId w:val="16"/>
  </w:num>
  <w:num w:numId="8">
    <w:abstractNumId w:val="15"/>
  </w:num>
  <w:num w:numId="9">
    <w:abstractNumId w:val="7"/>
  </w:num>
  <w:num w:numId="10">
    <w:abstractNumId w:val="25"/>
  </w:num>
  <w:num w:numId="11">
    <w:abstractNumId w:val="26"/>
  </w:num>
  <w:num w:numId="12">
    <w:abstractNumId w:val="17"/>
  </w:num>
  <w:num w:numId="13">
    <w:abstractNumId w:val="8"/>
  </w:num>
  <w:num w:numId="14">
    <w:abstractNumId w:val="24"/>
  </w:num>
  <w:num w:numId="15">
    <w:abstractNumId w:val="5"/>
  </w:num>
  <w:num w:numId="16">
    <w:abstractNumId w:val="10"/>
  </w:num>
  <w:num w:numId="17">
    <w:abstractNumId w:val="2"/>
  </w:num>
  <w:num w:numId="18">
    <w:abstractNumId w:val="4"/>
  </w:num>
  <w:num w:numId="19">
    <w:abstractNumId w:val="1"/>
  </w:num>
  <w:num w:numId="20">
    <w:abstractNumId w:val="11"/>
  </w:num>
  <w:num w:numId="21">
    <w:abstractNumId w:val="14"/>
  </w:num>
  <w:num w:numId="22">
    <w:abstractNumId w:val="21"/>
  </w:num>
  <w:num w:numId="23">
    <w:abstractNumId w:val="13"/>
  </w:num>
  <w:num w:numId="24">
    <w:abstractNumId w:val="19"/>
  </w:num>
  <w:num w:numId="25">
    <w:abstractNumId w:val="9"/>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89A"/>
    <w:rsid w:val="003B1C3A"/>
    <w:rsid w:val="007F6C6F"/>
    <w:rsid w:val="009B4469"/>
    <w:rsid w:val="00D028E2"/>
    <w:rsid w:val="00D22EBB"/>
    <w:rsid w:val="017C007B"/>
    <w:rsid w:val="01EB20B9"/>
    <w:rsid w:val="02385327"/>
    <w:rsid w:val="026E0D49"/>
    <w:rsid w:val="02BE1B0E"/>
    <w:rsid w:val="02F22669"/>
    <w:rsid w:val="030A53B3"/>
    <w:rsid w:val="03482266"/>
    <w:rsid w:val="035D6442"/>
    <w:rsid w:val="0362419F"/>
    <w:rsid w:val="039B5B6E"/>
    <w:rsid w:val="045E538D"/>
    <w:rsid w:val="04A4195E"/>
    <w:rsid w:val="04E14277"/>
    <w:rsid w:val="054022C8"/>
    <w:rsid w:val="0547508E"/>
    <w:rsid w:val="05DC7CC0"/>
    <w:rsid w:val="060D2627"/>
    <w:rsid w:val="063D3082"/>
    <w:rsid w:val="06523298"/>
    <w:rsid w:val="06673F56"/>
    <w:rsid w:val="0667732A"/>
    <w:rsid w:val="069C687F"/>
    <w:rsid w:val="07373BE8"/>
    <w:rsid w:val="074D403E"/>
    <w:rsid w:val="07621BE9"/>
    <w:rsid w:val="084B71B4"/>
    <w:rsid w:val="08AC4379"/>
    <w:rsid w:val="08F71A98"/>
    <w:rsid w:val="091566E7"/>
    <w:rsid w:val="09741269"/>
    <w:rsid w:val="09A00F27"/>
    <w:rsid w:val="09A449AD"/>
    <w:rsid w:val="09A87DA0"/>
    <w:rsid w:val="09C470F3"/>
    <w:rsid w:val="0A430D0D"/>
    <w:rsid w:val="0A856C30"/>
    <w:rsid w:val="0A9C10C4"/>
    <w:rsid w:val="0AD61B81"/>
    <w:rsid w:val="0AEB0F5B"/>
    <w:rsid w:val="0B4A13AC"/>
    <w:rsid w:val="0B5B2AF4"/>
    <w:rsid w:val="0B603C52"/>
    <w:rsid w:val="0BA47DC6"/>
    <w:rsid w:val="0BE61AC2"/>
    <w:rsid w:val="0C042E08"/>
    <w:rsid w:val="0C0B585A"/>
    <w:rsid w:val="0C5603BC"/>
    <w:rsid w:val="0C611412"/>
    <w:rsid w:val="0C886D05"/>
    <w:rsid w:val="0CB54732"/>
    <w:rsid w:val="0CFD385D"/>
    <w:rsid w:val="0D214C69"/>
    <w:rsid w:val="0D270472"/>
    <w:rsid w:val="0D3627FC"/>
    <w:rsid w:val="0D4A7508"/>
    <w:rsid w:val="0D6302BF"/>
    <w:rsid w:val="0D676AC1"/>
    <w:rsid w:val="0D903407"/>
    <w:rsid w:val="0DC12675"/>
    <w:rsid w:val="0E2E51BD"/>
    <w:rsid w:val="0E3027FA"/>
    <w:rsid w:val="0E8D3FE4"/>
    <w:rsid w:val="0E906868"/>
    <w:rsid w:val="0EB81736"/>
    <w:rsid w:val="0ED6779A"/>
    <w:rsid w:val="0EED3B7D"/>
    <w:rsid w:val="0FA57681"/>
    <w:rsid w:val="0FAB538A"/>
    <w:rsid w:val="10127F12"/>
    <w:rsid w:val="10232A03"/>
    <w:rsid w:val="1056041C"/>
    <w:rsid w:val="10685029"/>
    <w:rsid w:val="10EB73E2"/>
    <w:rsid w:val="10FF77C5"/>
    <w:rsid w:val="110440A7"/>
    <w:rsid w:val="11295A20"/>
    <w:rsid w:val="11746173"/>
    <w:rsid w:val="11921073"/>
    <w:rsid w:val="11A93E4F"/>
    <w:rsid w:val="11BB1DE7"/>
    <w:rsid w:val="11D16BFE"/>
    <w:rsid w:val="11D861DF"/>
    <w:rsid w:val="12141562"/>
    <w:rsid w:val="123540C0"/>
    <w:rsid w:val="125F726F"/>
    <w:rsid w:val="127A5408"/>
    <w:rsid w:val="128175D7"/>
    <w:rsid w:val="128820E1"/>
    <w:rsid w:val="12CF6CB7"/>
    <w:rsid w:val="12F2507E"/>
    <w:rsid w:val="13B660AC"/>
    <w:rsid w:val="13D12CCE"/>
    <w:rsid w:val="13DD188A"/>
    <w:rsid w:val="13FE08B6"/>
    <w:rsid w:val="14184CF2"/>
    <w:rsid w:val="14357918"/>
    <w:rsid w:val="146E4ABA"/>
    <w:rsid w:val="14AE3227"/>
    <w:rsid w:val="14FF0269"/>
    <w:rsid w:val="1561229B"/>
    <w:rsid w:val="15635E3B"/>
    <w:rsid w:val="15655351"/>
    <w:rsid w:val="15690DC1"/>
    <w:rsid w:val="159F14ED"/>
    <w:rsid w:val="15AE4684"/>
    <w:rsid w:val="15B605E5"/>
    <w:rsid w:val="1628354E"/>
    <w:rsid w:val="16E76622"/>
    <w:rsid w:val="173506A7"/>
    <w:rsid w:val="1771063A"/>
    <w:rsid w:val="17783BF7"/>
    <w:rsid w:val="17B96D57"/>
    <w:rsid w:val="181C333C"/>
    <w:rsid w:val="183F5EE7"/>
    <w:rsid w:val="18534811"/>
    <w:rsid w:val="18702CCD"/>
    <w:rsid w:val="18847755"/>
    <w:rsid w:val="18D2785B"/>
    <w:rsid w:val="18D3055C"/>
    <w:rsid w:val="1923614A"/>
    <w:rsid w:val="197C031A"/>
    <w:rsid w:val="19AA09A6"/>
    <w:rsid w:val="19D11E91"/>
    <w:rsid w:val="19F17E3E"/>
    <w:rsid w:val="1A0D12DF"/>
    <w:rsid w:val="1A2C23B5"/>
    <w:rsid w:val="1A556EF5"/>
    <w:rsid w:val="1A5E7292"/>
    <w:rsid w:val="1AA11864"/>
    <w:rsid w:val="1B715D22"/>
    <w:rsid w:val="1B99392A"/>
    <w:rsid w:val="1CEC1BB4"/>
    <w:rsid w:val="1D534FA3"/>
    <w:rsid w:val="1DC92B02"/>
    <w:rsid w:val="1E2D2B39"/>
    <w:rsid w:val="1E407A47"/>
    <w:rsid w:val="1E4C01D3"/>
    <w:rsid w:val="1E911BEF"/>
    <w:rsid w:val="1EAF37D3"/>
    <w:rsid w:val="1F310CB4"/>
    <w:rsid w:val="1F5B4E40"/>
    <w:rsid w:val="1FE04BDC"/>
    <w:rsid w:val="20435C8D"/>
    <w:rsid w:val="20AC6A7E"/>
    <w:rsid w:val="20EF45E4"/>
    <w:rsid w:val="21431A43"/>
    <w:rsid w:val="21BF6CED"/>
    <w:rsid w:val="21D97A22"/>
    <w:rsid w:val="22205764"/>
    <w:rsid w:val="223F6BD2"/>
    <w:rsid w:val="22C96F20"/>
    <w:rsid w:val="23161447"/>
    <w:rsid w:val="23592FEC"/>
    <w:rsid w:val="23B4511E"/>
    <w:rsid w:val="23C038FB"/>
    <w:rsid w:val="248144B4"/>
    <w:rsid w:val="24A5629C"/>
    <w:rsid w:val="24CA2C17"/>
    <w:rsid w:val="24DE5462"/>
    <w:rsid w:val="24E04D0A"/>
    <w:rsid w:val="24EE7D9B"/>
    <w:rsid w:val="2561056D"/>
    <w:rsid w:val="25F018F1"/>
    <w:rsid w:val="25F64473"/>
    <w:rsid w:val="26C44A45"/>
    <w:rsid w:val="270D202F"/>
    <w:rsid w:val="27DFBDC0"/>
    <w:rsid w:val="27ED1A69"/>
    <w:rsid w:val="28460DF5"/>
    <w:rsid w:val="284B1E95"/>
    <w:rsid w:val="28B4148D"/>
    <w:rsid w:val="28CA2BE7"/>
    <w:rsid w:val="28F9286B"/>
    <w:rsid w:val="290E1E3F"/>
    <w:rsid w:val="294F692F"/>
    <w:rsid w:val="29AD1820"/>
    <w:rsid w:val="29E5576E"/>
    <w:rsid w:val="29F73788"/>
    <w:rsid w:val="2A024DD6"/>
    <w:rsid w:val="2A1B5CDA"/>
    <w:rsid w:val="2A30159C"/>
    <w:rsid w:val="2A742AF1"/>
    <w:rsid w:val="2B6B12F3"/>
    <w:rsid w:val="2BAE7312"/>
    <w:rsid w:val="2BB54585"/>
    <w:rsid w:val="2C1A2C71"/>
    <w:rsid w:val="2C8F5FE1"/>
    <w:rsid w:val="2D931D82"/>
    <w:rsid w:val="2DE14B3C"/>
    <w:rsid w:val="2E210F37"/>
    <w:rsid w:val="2E4B28BB"/>
    <w:rsid w:val="2EEC55F8"/>
    <w:rsid w:val="2F0E5BDF"/>
    <w:rsid w:val="2F6B5EDC"/>
    <w:rsid w:val="301B2183"/>
    <w:rsid w:val="30493509"/>
    <w:rsid w:val="30707442"/>
    <w:rsid w:val="30BF439A"/>
    <w:rsid w:val="30C61284"/>
    <w:rsid w:val="30D026F9"/>
    <w:rsid w:val="30E57CC3"/>
    <w:rsid w:val="313905F0"/>
    <w:rsid w:val="313C1E8F"/>
    <w:rsid w:val="314F4189"/>
    <w:rsid w:val="316F5DC0"/>
    <w:rsid w:val="31C4473C"/>
    <w:rsid w:val="31E63BA8"/>
    <w:rsid w:val="31F97D80"/>
    <w:rsid w:val="327365AC"/>
    <w:rsid w:val="32A93554"/>
    <w:rsid w:val="32F556AC"/>
    <w:rsid w:val="337A5FAB"/>
    <w:rsid w:val="33B514D5"/>
    <w:rsid w:val="33EC443C"/>
    <w:rsid w:val="34587534"/>
    <w:rsid w:val="347D7B4D"/>
    <w:rsid w:val="34B66C0B"/>
    <w:rsid w:val="34E20AC4"/>
    <w:rsid w:val="350773AC"/>
    <w:rsid w:val="35F85EAD"/>
    <w:rsid w:val="365C3F6C"/>
    <w:rsid w:val="367155F0"/>
    <w:rsid w:val="37123142"/>
    <w:rsid w:val="37661A13"/>
    <w:rsid w:val="3790548B"/>
    <w:rsid w:val="37B71D16"/>
    <w:rsid w:val="37CD13CC"/>
    <w:rsid w:val="37EF5A09"/>
    <w:rsid w:val="37F708BD"/>
    <w:rsid w:val="3874263B"/>
    <w:rsid w:val="38763CC4"/>
    <w:rsid w:val="38F57EE6"/>
    <w:rsid w:val="38FD0BB7"/>
    <w:rsid w:val="392B7033"/>
    <w:rsid w:val="395F666B"/>
    <w:rsid w:val="39724E55"/>
    <w:rsid w:val="398626B6"/>
    <w:rsid w:val="39A607ED"/>
    <w:rsid w:val="39A76BCA"/>
    <w:rsid w:val="3AB36BA1"/>
    <w:rsid w:val="3AF925D3"/>
    <w:rsid w:val="3B302AF3"/>
    <w:rsid w:val="3B3836C7"/>
    <w:rsid w:val="3B5E1E02"/>
    <w:rsid w:val="3B7003D2"/>
    <w:rsid w:val="3B799C4F"/>
    <w:rsid w:val="3BCC3419"/>
    <w:rsid w:val="3BE47317"/>
    <w:rsid w:val="3C224958"/>
    <w:rsid w:val="3C334FA4"/>
    <w:rsid w:val="3C3D45AA"/>
    <w:rsid w:val="3C5213D1"/>
    <w:rsid w:val="3C5F072D"/>
    <w:rsid w:val="3C8C238F"/>
    <w:rsid w:val="3D165614"/>
    <w:rsid w:val="3D5026AD"/>
    <w:rsid w:val="3D694581"/>
    <w:rsid w:val="3DA72FF0"/>
    <w:rsid w:val="3DB71065"/>
    <w:rsid w:val="3DEF7A10"/>
    <w:rsid w:val="3E474440"/>
    <w:rsid w:val="3EC71472"/>
    <w:rsid w:val="3ECB6600"/>
    <w:rsid w:val="3F16431E"/>
    <w:rsid w:val="3F216F38"/>
    <w:rsid w:val="3FEF0266"/>
    <w:rsid w:val="404553BF"/>
    <w:rsid w:val="40B824AE"/>
    <w:rsid w:val="40B849A9"/>
    <w:rsid w:val="40CC7ACB"/>
    <w:rsid w:val="41310F0B"/>
    <w:rsid w:val="418B1B81"/>
    <w:rsid w:val="4267142A"/>
    <w:rsid w:val="429A1BCF"/>
    <w:rsid w:val="43077F25"/>
    <w:rsid w:val="432F47B6"/>
    <w:rsid w:val="4338340D"/>
    <w:rsid w:val="43A61036"/>
    <w:rsid w:val="43E06C37"/>
    <w:rsid w:val="43E72417"/>
    <w:rsid w:val="43F23C05"/>
    <w:rsid w:val="44043E78"/>
    <w:rsid w:val="449547BA"/>
    <w:rsid w:val="44FD1921"/>
    <w:rsid w:val="45071202"/>
    <w:rsid w:val="452B24C8"/>
    <w:rsid w:val="45390767"/>
    <w:rsid w:val="45656174"/>
    <w:rsid w:val="4571152C"/>
    <w:rsid w:val="45835E86"/>
    <w:rsid w:val="458D5B36"/>
    <w:rsid w:val="4590423E"/>
    <w:rsid w:val="45A93428"/>
    <w:rsid w:val="45B354AB"/>
    <w:rsid w:val="45E8717C"/>
    <w:rsid w:val="460F66F5"/>
    <w:rsid w:val="464A32B7"/>
    <w:rsid w:val="46696E2A"/>
    <w:rsid w:val="46856057"/>
    <w:rsid w:val="46B0137C"/>
    <w:rsid w:val="46FD0CE4"/>
    <w:rsid w:val="473D543D"/>
    <w:rsid w:val="47DA45FF"/>
    <w:rsid w:val="482C05C1"/>
    <w:rsid w:val="48587156"/>
    <w:rsid w:val="486B5633"/>
    <w:rsid w:val="48CD5281"/>
    <w:rsid w:val="490270C2"/>
    <w:rsid w:val="490D4DDE"/>
    <w:rsid w:val="49234F40"/>
    <w:rsid w:val="49530BA5"/>
    <w:rsid w:val="49635EFB"/>
    <w:rsid w:val="499B49F7"/>
    <w:rsid w:val="49D3175B"/>
    <w:rsid w:val="4A8661EB"/>
    <w:rsid w:val="4AE9776E"/>
    <w:rsid w:val="4B26144A"/>
    <w:rsid w:val="4B293B25"/>
    <w:rsid w:val="4C426555"/>
    <w:rsid w:val="4C8D179C"/>
    <w:rsid w:val="4C9B3E6F"/>
    <w:rsid w:val="4CE97095"/>
    <w:rsid w:val="4CF75AB0"/>
    <w:rsid w:val="4DBE5CAD"/>
    <w:rsid w:val="4DC1754C"/>
    <w:rsid w:val="4E217FEA"/>
    <w:rsid w:val="4E3D6F1E"/>
    <w:rsid w:val="4EA0752B"/>
    <w:rsid w:val="4EE01C53"/>
    <w:rsid w:val="4EE449DA"/>
    <w:rsid w:val="4EF02A66"/>
    <w:rsid w:val="4F011A35"/>
    <w:rsid w:val="4F0B0220"/>
    <w:rsid w:val="4F0B0812"/>
    <w:rsid w:val="4F0D06C9"/>
    <w:rsid w:val="4F326E51"/>
    <w:rsid w:val="4F4164C3"/>
    <w:rsid w:val="4F534698"/>
    <w:rsid w:val="4FBC1378"/>
    <w:rsid w:val="4FE62232"/>
    <w:rsid w:val="5006393C"/>
    <w:rsid w:val="50567807"/>
    <w:rsid w:val="505B3C87"/>
    <w:rsid w:val="509A016A"/>
    <w:rsid w:val="51870AAC"/>
    <w:rsid w:val="519B21D0"/>
    <w:rsid w:val="51BD002A"/>
    <w:rsid w:val="51D929CA"/>
    <w:rsid w:val="51FC6DA4"/>
    <w:rsid w:val="522A7116"/>
    <w:rsid w:val="522E6F92"/>
    <w:rsid w:val="525C4C16"/>
    <w:rsid w:val="5310239B"/>
    <w:rsid w:val="5326258A"/>
    <w:rsid w:val="534E1882"/>
    <w:rsid w:val="539203A5"/>
    <w:rsid w:val="53A53C09"/>
    <w:rsid w:val="53C12435"/>
    <w:rsid w:val="53E171F7"/>
    <w:rsid w:val="53F57F4F"/>
    <w:rsid w:val="541E2F2B"/>
    <w:rsid w:val="544F6377"/>
    <w:rsid w:val="54687EC8"/>
    <w:rsid w:val="546A70A7"/>
    <w:rsid w:val="54F3589E"/>
    <w:rsid w:val="551C6A3E"/>
    <w:rsid w:val="55C4357D"/>
    <w:rsid w:val="56466840"/>
    <w:rsid w:val="56645279"/>
    <w:rsid w:val="56B41A59"/>
    <w:rsid w:val="56D04F7D"/>
    <w:rsid w:val="57041E39"/>
    <w:rsid w:val="57044CE4"/>
    <w:rsid w:val="57D40F71"/>
    <w:rsid w:val="57F239CD"/>
    <w:rsid w:val="58016AE1"/>
    <w:rsid w:val="58035BF4"/>
    <w:rsid w:val="581356E9"/>
    <w:rsid w:val="584F1CC3"/>
    <w:rsid w:val="587F7F7C"/>
    <w:rsid w:val="58D42491"/>
    <w:rsid w:val="58F145F0"/>
    <w:rsid w:val="593C25F7"/>
    <w:rsid w:val="59454840"/>
    <w:rsid w:val="595B2360"/>
    <w:rsid w:val="59BE0DE3"/>
    <w:rsid w:val="59DE5F7A"/>
    <w:rsid w:val="5A591444"/>
    <w:rsid w:val="5A7D6F83"/>
    <w:rsid w:val="5AB86683"/>
    <w:rsid w:val="5AFC44A5"/>
    <w:rsid w:val="5BCC7C20"/>
    <w:rsid w:val="5C155F84"/>
    <w:rsid w:val="5C8310BE"/>
    <w:rsid w:val="5DB949BF"/>
    <w:rsid w:val="5DDB6408"/>
    <w:rsid w:val="5DDD322E"/>
    <w:rsid w:val="5E4C36FB"/>
    <w:rsid w:val="5E71B4E9"/>
    <w:rsid w:val="5ED27C34"/>
    <w:rsid w:val="5EDC3864"/>
    <w:rsid w:val="600532C8"/>
    <w:rsid w:val="6060350F"/>
    <w:rsid w:val="60636F67"/>
    <w:rsid w:val="60923B0B"/>
    <w:rsid w:val="60F74AB4"/>
    <w:rsid w:val="60F76C10"/>
    <w:rsid w:val="60FD2E3F"/>
    <w:rsid w:val="610F7448"/>
    <w:rsid w:val="61AE52F7"/>
    <w:rsid w:val="61E44F1F"/>
    <w:rsid w:val="620D0B5A"/>
    <w:rsid w:val="62342CE6"/>
    <w:rsid w:val="623E1855"/>
    <w:rsid w:val="63104463"/>
    <w:rsid w:val="631303F2"/>
    <w:rsid w:val="632902C7"/>
    <w:rsid w:val="634602C5"/>
    <w:rsid w:val="63CF5EC7"/>
    <w:rsid w:val="63DD630A"/>
    <w:rsid w:val="63FF2BB3"/>
    <w:rsid w:val="64494531"/>
    <w:rsid w:val="64F51EB5"/>
    <w:rsid w:val="650E053F"/>
    <w:rsid w:val="65F57C6C"/>
    <w:rsid w:val="65F74891"/>
    <w:rsid w:val="65F91B21"/>
    <w:rsid w:val="66C739CD"/>
    <w:rsid w:val="673B05BD"/>
    <w:rsid w:val="67AB0EFE"/>
    <w:rsid w:val="67BA5E1D"/>
    <w:rsid w:val="6834336D"/>
    <w:rsid w:val="68692862"/>
    <w:rsid w:val="689F0032"/>
    <w:rsid w:val="68A50B8B"/>
    <w:rsid w:val="68EC15C7"/>
    <w:rsid w:val="69472BA3"/>
    <w:rsid w:val="69B455E9"/>
    <w:rsid w:val="6A0F3E3A"/>
    <w:rsid w:val="6A9C6F1F"/>
    <w:rsid w:val="6AD4581E"/>
    <w:rsid w:val="6AE713BA"/>
    <w:rsid w:val="6B8C2AEF"/>
    <w:rsid w:val="6C4C56DA"/>
    <w:rsid w:val="6C7C7008"/>
    <w:rsid w:val="6C81017A"/>
    <w:rsid w:val="6C8C6B1F"/>
    <w:rsid w:val="6D026E36"/>
    <w:rsid w:val="6D3D60D3"/>
    <w:rsid w:val="6D4A2516"/>
    <w:rsid w:val="6D6C4DF4"/>
    <w:rsid w:val="6DB1161A"/>
    <w:rsid w:val="6E5874A5"/>
    <w:rsid w:val="6E5E647F"/>
    <w:rsid w:val="6E8B1784"/>
    <w:rsid w:val="6EA168B2"/>
    <w:rsid w:val="6EC32CCC"/>
    <w:rsid w:val="6EC55D5D"/>
    <w:rsid w:val="6F5A6E26"/>
    <w:rsid w:val="6FA9732B"/>
    <w:rsid w:val="6FB940CF"/>
    <w:rsid w:val="701F03D6"/>
    <w:rsid w:val="70370A27"/>
    <w:rsid w:val="70494A29"/>
    <w:rsid w:val="706A7B35"/>
    <w:rsid w:val="708F5B07"/>
    <w:rsid w:val="70A236B1"/>
    <w:rsid w:val="71094BE2"/>
    <w:rsid w:val="712A4BD4"/>
    <w:rsid w:val="7141437C"/>
    <w:rsid w:val="716C1728"/>
    <w:rsid w:val="71B25952"/>
    <w:rsid w:val="721736C4"/>
    <w:rsid w:val="723F5896"/>
    <w:rsid w:val="72DD0AC4"/>
    <w:rsid w:val="72E61B5F"/>
    <w:rsid w:val="72F3295B"/>
    <w:rsid w:val="732B190F"/>
    <w:rsid w:val="73691968"/>
    <w:rsid w:val="73965909"/>
    <w:rsid w:val="73EB236A"/>
    <w:rsid w:val="74024296"/>
    <w:rsid w:val="74884354"/>
    <w:rsid w:val="74C5040C"/>
    <w:rsid w:val="750E0E19"/>
    <w:rsid w:val="75AD1D3D"/>
    <w:rsid w:val="761756AB"/>
    <w:rsid w:val="762863FA"/>
    <w:rsid w:val="7670027B"/>
    <w:rsid w:val="76982C90"/>
    <w:rsid w:val="76D3319B"/>
    <w:rsid w:val="77770AF7"/>
    <w:rsid w:val="777D1E86"/>
    <w:rsid w:val="77845D5F"/>
    <w:rsid w:val="77C231F8"/>
    <w:rsid w:val="77E36ED7"/>
    <w:rsid w:val="78086307"/>
    <w:rsid w:val="783172FE"/>
    <w:rsid w:val="78DC0A36"/>
    <w:rsid w:val="792B646F"/>
    <w:rsid w:val="79511EA8"/>
    <w:rsid w:val="79D16FB7"/>
    <w:rsid w:val="7A5A7497"/>
    <w:rsid w:val="7AEA7832"/>
    <w:rsid w:val="7B072DD1"/>
    <w:rsid w:val="7B539F84"/>
    <w:rsid w:val="7B607C02"/>
    <w:rsid w:val="7B704B3C"/>
    <w:rsid w:val="7B975D9E"/>
    <w:rsid w:val="7BA2668E"/>
    <w:rsid w:val="7C927D70"/>
    <w:rsid w:val="7CDA0A72"/>
    <w:rsid w:val="7CE0081C"/>
    <w:rsid w:val="7CE42E64"/>
    <w:rsid w:val="7CEF2EDE"/>
    <w:rsid w:val="7CF04F9F"/>
    <w:rsid w:val="7D344A15"/>
    <w:rsid w:val="7D8F021D"/>
    <w:rsid w:val="7DB06B11"/>
    <w:rsid w:val="7DFEA712"/>
    <w:rsid w:val="7E132167"/>
    <w:rsid w:val="7E410A8F"/>
    <w:rsid w:val="7E4436FD"/>
    <w:rsid w:val="7E6ECCFE"/>
    <w:rsid w:val="7E752216"/>
    <w:rsid w:val="7EB051F1"/>
    <w:rsid w:val="7ED75D30"/>
    <w:rsid w:val="7F0B7D77"/>
    <w:rsid w:val="7F5C415E"/>
    <w:rsid w:val="7FBD3767"/>
    <w:rsid w:val="7FEC662B"/>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emf"/><Relationship Id="rId21" Type="http://schemas.openxmlformats.org/officeDocument/2006/relationships/oleObject" Target="embeddings/oleObject1.bin"/><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2023-08-01T07:25:20Z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