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rect id="_x0000_s1031" o:spid="_x0000_s1031" o:spt="1" style="position:absolute;left:0pt;margin-left:12.4pt;margin-top:449.7pt;height:114.65pt;width:421.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BILL CHECKING - IMPS PAYMENT - IS ACTIVE FIELD</w:t>
                  </w:r>
                </w:p>
              </w:txbxContent>
            </v:textbox>
          </v:rect>
        </w:pict>
      </w:r>
      <w:r>
        <w:pict>
          <v:shape id="_x0000_s1030" o:spid="_x0000_s1030" o:spt="202" type="#_x0000_t202" style="position:absolute;left:0pt;margin-left:-14.6pt;margin-top:572.6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2336" behindDoc="0" locked="0" layoutInCell="1" allowOverlap="1">
                <wp:simplePos x="0" y="0"/>
                <wp:positionH relativeFrom="column">
                  <wp:posOffset>3952875</wp:posOffset>
                </wp:positionH>
                <wp:positionV relativeFrom="paragraph">
                  <wp:posOffset>81915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13.09.2023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1.25pt;margin-top:6.45pt;height:37.2pt;width:94.25pt;z-index:251662336;v-text-anchor:middle;mso-width-relative:page;mso-height-relative:page;" fillcolor="#5B9BD5 [3204]" filled="t" stroked="t" coordsize="21600,21600" o:gfxdata="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p0VE/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13.09.2023</w:t>
                      </w:r>
                    </w:p>
                  </w:txbxContent>
                </v:textbox>
              </v:rect>
            </w:pict>
          </mc:Fallback>
        </mc:AlternateConten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9"/>
            <w:tabs>
              <w:tab w:val="right" w:leader="dot" w:pos="8306"/>
            </w:tabs>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_Toc5419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1. TICKET DETAILS</w:t>
          </w:r>
          <w:r>
            <w:tab/>
          </w:r>
          <w:r>
            <w:fldChar w:fldCharType="begin"/>
          </w:r>
          <w:r>
            <w:instrText xml:space="preserve"> PAGEREF _Toc5419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_Toc18276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2. INTRODUCTION</w:t>
          </w:r>
          <w:r>
            <w:tab/>
          </w:r>
          <w:r>
            <w:fldChar w:fldCharType="begin"/>
          </w:r>
          <w:r>
            <w:instrText xml:space="preserve"> PAGEREF _Toc18276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_Toc1997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3. BUSINESS REQUIREMENT</w:t>
          </w:r>
          <w:r>
            <w:tab/>
          </w:r>
          <w:r>
            <w:fldChar w:fldCharType="begin"/>
          </w:r>
          <w:r>
            <w:instrText xml:space="preserve"> PAGEREF _Toc1997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_Toc23814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4. SCOPE</w:t>
          </w:r>
          <w:r>
            <w:tab/>
          </w:r>
          <w:r>
            <w:fldChar w:fldCharType="begin"/>
          </w:r>
          <w:r>
            <w:instrText xml:space="preserve"> PAGEREF _Toc23814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_Toc1768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5. BUSINESS &amp; SYSTEM RULES</w:t>
          </w:r>
          <w:r>
            <w:tab/>
          </w:r>
          <w:r>
            <w:fldChar w:fldCharType="begin"/>
          </w:r>
          <w:r>
            <w:instrText xml:space="preserve"> PAGEREF _Toc1768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_Toc1486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6. ABBREVIATIONS &amp; TERMS</w:t>
          </w:r>
          <w:r>
            <w:tab/>
          </w:r>
          <w:r>
            <w:fldChar w:fldCharType="begin"/>
          </w:r>
          <w:r>
            <w:instrText xml:space="preserve"> PAGEREF _Toc1486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_Toc26605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7. GRAPHICAL REPRESENTATION</w:t>
          </w:r>
          <w:r>
            <w:tab/>
          </w:r>
          <w:r>
            <w:fldChar w:fldCharType="begin"/>
          </w:r>
          <w:r>
            <w:instrText xml:space="preserve"> PAGEREF _Toc26605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_Toc26572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8. DEVELOPED SYSTEM</w:t>
          </w:r>
          <w:r>
            <w:tab/>
          </w:r>
          <w:r>
            <w:fldChar w:fldCharType="begin"/>
          </w:r>
          <w:r>
            <w:instrText xml:space="preserve"> PAGEREF _Toc26572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_Toc28009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9. REFERENCES OF THE USERS</w:t>
          </w:r>
          <w:r>
            <w:tab/>
          </w:r>
          <w:r>
            <w:fldChar w:fldCharType="begin"/>
          </w:r>
          <w:r>
            <w:instrText xml:space="preserve"> PAGEREF _Toc28009 \h </w:instrText>
          </w:r>
          <w:r>
            <w:fldChar w:fldCharType="separate"/>
          </w:r>
          <w:r>
            <w:t>7</w:t>
          </w:r>
          <w: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5419"/>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Please remove or hide check box ( is Active ) in imps payment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Rohan Shah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07/06/2023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18276"/>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4" w:name="_Toc9350"/>
      <w:bookmarkStart w:id="5" w:name="_Toc1997"/>
      <w:r>
        <w:rPr>
          <w:rFonts w:hint="default" w:asciiTheme="minorAscii" w:hAnsiTheme="minorAscii"/>
          <w:b/>
          <w:bCs/>
          <w:i w:val="0"/>
          <w:iCs w:val="0"/>
          <w:color w:val="2E75B6" w:themeColor="accent1" w:themeShade="BF"/>
          <w:sz w:val="24"/>
          <w:szCs w:val="24"/>
          <w:lang w:val="en-US"/>
        </w:rPr>
        <w:t>BUSINESS REQUIREMENT</w:t>
      </w:r>
      <w:bookmarkEnd w:id="4"/>
      <w:bookmarkEnd w:id="5"/>
      <w:bookmarkStart w:id="18" w:name="_GoBack"/>
      <w:bookmarkEnd w:id="18"/>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Hide Is active button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We have to hide ‘is active’ field from edit action. Whereas have to display it in grid and view action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Authority based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Create authority for ‘is active’ field. As per authority, it will be displayed in edit action to users.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Whereas, it will display as active by default. </w:t>
            </w:r>
          </w:p>
        </w:tc>
        <w:tc>
          <w:tcPr>
            <w:tcW w:w="1141"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23814"/>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We have to create an authority for is active field in IMPS payment and it should be displayed only to the users having authority to it. User will enter the document number from Padm -&gt; document -&gt; 12 Gold URD Purchase and details will be displayed as per document. The bills should be displayed in grid of the assigned user, whereas the bill should be displayed in download payment list after its status is changed to release.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8" w:name="_Toc13218"/>
      <w:bookmarkStart w:id="9" w:name="_Toc1768"/>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1486"/>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 Immediate Payment Service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 - Indian financial system code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6605"/>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3905250</wp:posOffset>
                </wp:positionH>
                <wp:positionV relativeFrom="paragraph">
                  <wp:posOffset>41910</wp:posOffset>
                </wp:positionV>
                <wp:extent cx="1132205" cy="526415"/>
                <wp:effectExtent l="6350" t="6350" r="17145" b="13335"/>
                <wp:wrapNone/>
                <wp:docPr id="18" name="Rectangles 18"/>
                <wp:cNvGraphicFramePr/>
                <a:graphic xmlns:a="http://schemas.openxmlformats.org/drawingml/2006/main">
                  <a:graphicData uri="http://schemas.microsoft.com/office/word/2010/wordprocessingShape">
                    <wps:wsp>
                      <wps:cNvSpPr/>
                      <wps:spPr>
                        <a:xfrm>
                          <a:off x="0" y="0"/>
                          <a:ext cx="113220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Assign bill to user and display in grid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7.5pt;margin-top:3.3pt;height:41.45pt;width:89.15pt;z-index:251669504;v-text-anchor:middle;mso-width-relative:page;mso-height-relative:page;" fillcolor="#5B9BD5 [3204]" filled="t" stroked="t" coordsize="21600,21600" o:gfxdata="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y9FHdwAAAAIAQAADwAAAAAA&#10;AAABACAAAAAiAAAAZHJzL2Rvd25yZXYueG1sUEsBAhQAFAAAAAgAh07iQC0gfzGBAgAAJg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Assign bill to user and display in grid</w:t>
                      </w: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2161540</wp:posOffset>
                </wp:positionH>
                <wp:positionV relativeFrom="paragraph">
                  <wp:posOffset>56515</wp:posOffset>
                </wp:positionV>
                <wp:extent cx="1419860" cy="526415"/>
                <wp:effectExtent l="6350" t="6350" r="8890" b="13335"/>
                <wp:wrapNone/>
                <wp:docPr id="16" name="Rectangles 16"/>
                <wp:cNvGraphicFramePr/>
                <a:graphic xmlns:a="http://schemas.openxmlformats.org/drawingml/2006/main">
                  <a:graphicData uri="http://schemas.microsoft.com/office/word/2010/wordprocessingShape">
                    <wps:wsp>
                      <wps:cNvSpPr/>
                      <wps:spPr>
                        <a:xfrm>
                          <a:off x="0" y="0"/>
                          <a:ext cx="1419860"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Auto-fill &amp; display fields from padm &amp; submit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2pt;margin-top:4.45pt;height:41.45pt;width:111.8pt;z-index:251667456;v-text-anchor:middle;mso-width-relative:page;mso-height-relative:page;" fillcolor="#5B9BD5 [3204]" filled="t" stroked="t" coordsize="21600,21600" o:gfxdata="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wLiKHbAAAACAEAAA8AAAAAAAAA&#10;AQAgAAAAIgAAAGRycy9kb3ducmV2LnhtbFBLAQIUABQAAAAIAIdO4kA5QWJ/gAIAACYFAAAOAAAA&#10;AAAAAAEAIAAAACoBAABkcnMvZTJvRG9jLnhtbFBLBQYAAAAABgAGAFkBAAAc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Auto-fill &amp; display fields from padm &amp; submit</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1105535</wp:posOffset>
                </wp:positionH>
                <wp:positionV relativeFrom="paragraph">
                  <wp:posOffset>74930</wp:posOffset>
                </wp:positionV>
                <wp:extent cx="717550" cy="526415"/>
                <wp:effectExtent l="6350" t="6350" r="12700" b="13335"/>
                <wp:wrapNone/>
                <wp:docPr id="14" name="Rectangles 14"/>
                <wp:cNvGraphicFramePr/>
                <a:graphic xmlns:a="http://schemas.openxmlformats.org/drawingml/2006/main">
                  <a:graphicData uri="http://schemas.microsoft.com/office/word/2010/wordprocessingShape">
                    <wps:wsp>
                      <wps:cNvSpPr/>
                      <wps:spPr>
                        <a:xfrm>
                          <a:off x="0" y="0"/>
                          <a:ext cx="717550"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Enter doc series no.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05pt;margin-top:5.9pt;height:41.45pt;width:56.5pt;z-index:251665408;v-text-anchor:middle;mso-width-relative:page;mso-height-relative:page;" fillcolor="#5B9BD5 [3204]" filled="t" stroked="t" coordsize="21600,21600" o:gfxdata="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51S09tsAAAAJAQAADwAAAAAAAAAB&#10;ACAAAAAiAAAAZHJzL2Rvd25yZXYueG1sUEsBAhQAFAAAAAgAh07iQBS2vDZ/AgAAJQUAAA4AAAAA&#10;AAAAAQAgAAAAKgEAAGRycy9lMm9Eb2MueG1sUEsFBgAAAAAGAAYAWQEAABs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Enter doc series no.</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59690</wp:posOffset>
                </wp:positionV>
                <wp:extent cx="717550" cy="526415"/>
                <wp:effectExtent l="6350" t="6350" r="12700" b="13335"/>
                <wp:wrapNone/>
                <wp:docPr id="12" name="Rectangles 12"/>
                <wp:cNvGraphicFramePr/>
                <a:graphic xmlns:a="http://schemas.openxmlformats.org/drawingml/2006/main">
                  <a:graphicData uri="http://schemas.microsoft.com/office/word/2010/wordprocessingShape">
                    <wps:wsp>
                      <wps:cNvSpPr/>
                      <wps:spPr>
                        <a:xfrm>
                          <a:off x="1207135" y="1912620"/>
                          <a:ext cx="717550"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Add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pt;margin-top:4.7pt;height:41.45pt;width:56.5pt;z-index:251663360;v-text-anchor:middle;mso-width-relative:page;mso-height-relative:page;" fillcolor="#5B9BD5 [3204]" filled="t" stroked="t" coordsize="21600,21600" o:gfxdata="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cOASrXAAAABwEAAA8A&#10;AAAAAAAAAQAgAAAAIgAAAGRycy9kb3ducmV2LnhtbFBLAQIUABQAAAAIAIdO4kAnGSgrigIAADEF&#10;AAAOAAAAAAAAAAEAIAAAACYBAABkcnMvZTJvRG9jLnhtbFBLBQYAAAAABgAGAFkBAAAi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Add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8480" behindDoc="0" locked="0" layoutInCell="1" allowOverlap="1">
                <wp:simplePos x="0" y="0"/>
                <wp:positionH relativeFrom="column">
                  <wp:posOffset>3592830</wp:posOffset>
                </wp:positionH>
                <wp:positionV relativeFrom="paragraph">
                  <wp:posOffset>120015</wp:posOffset>
                </wp:positionV>
                <wp:extent cx="321945" cy="0"/>
                <wp:effectExtent l="0" t="48895" r="8255" b="52705"/>
                <wp:wrapNone/>
                <wp:docPr id="17" name="Straight Arrow Connector 17"/>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2.9pt;margin-top:9.45pt;height:0pt;width:25.35pt;z-index:251668480;mso-width-relative:page;mso-height-relative:page;" filled="f" stroked="t" coordsize="21600,21600" o:gfxdata="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Ro0ytUAAAAJAQAADwAAAAAAAAABACAAAAAiAAAAZHJzL2Rvd25yZXYueG1sUEsBAhQAFAAAAAgA&#10;h07iQITGdJjvAQAA4gMAAA4AAAAAAAAAAQAgAAAAJAEAAGRycy9lMm9Eb2MueG1sUEsFBgAAAAAG&#10;AAYAWQEAAIU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1833245</wp:posOffset>
                </wp:positionH>
                <wp:positionV relativeFrom="paragraph">
                  <wp:posOffset>133350</wp:posOffset>
                </wp:positionV>
                <wp:extent cx="321945" cy="0"/>
                <wp:effectExtent l="0" t="48895" r="8255" b="52705"/>
                <wp:wrapNone/>
                <wp:docPr id="15" name="Straight Arrow Connector 15"/>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4.35pt;margin-top:10.5pt;height:0pt;width:25.35pt;z-index:251666432;mso-width-relative:page;mso-height-relative:page;" filled="f" stroked="t" coordsize="21600,21600" o:gfxdata="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jtWlnXAAAACQEAAA8AAAAAAAAAAQAgAAAAIgAAAGRycy9kb3ducmV2LnhtbFBLAQIUABQAAAAI&#10;AIdO4kBUu9iT7gEAAOIDAAAOAAAAAAAAAAEAIAAAACYBAABkcnMvZTJvRG9jLnhtbFBLBQYAAAAA&#10;BgAGAFkBAACG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781685</wp:posOffset>
                </wp:positionH>
                <wp:positionV relativeFrom="paragraph">
                  <wp:posOffset>137160</wp:posOffset>
                </wp:positionV>
                <wp:extent cx="321945" cy="0"/>
                <wp:effectExtent l="0" t="48895" r="8255" b="52705"/>
                <wp:wrapNone/>
                <wp:docPr id="13" name="Straight Arrow Connector 13"/>
                <wp:cNvGraphicFramePr/>
                <a:graphic xmlns:a="http://schemas.openxmlformats.org/drawingml/2006/main">
                  <a:graphicData uri="http://schemas.microsoft.com/office/word/2010/wordprocessingShape">
                    <wps:wsp>
                      <wps:cNvCnPr>
                        <a:stCxn id="12" idx="3"/>
                      </wps:cNvCnPr>
                      <wps:spPr>
                        <a:xfrm>
                          <a:off x="1924685" y="216662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1.55pt;margin-top:10.8pt;height:0pt;width:25.35pt;z-index:251664384;mso-width-relative:page;mso-height-relative:page;" filled="f" stroked="t" coordsize="21600,21600" o:gfxdata="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XoVc1QAAAAkBAAAPAAAAAAAAAAEAIAAAACIA&#10;AABkcnMvZG93bnJldi54bWxQSwECFAAUAAAACACHTuJAOQihiQwCAAAVBAAADgAAAAAAAAABACAA&#10;AAAkAQAAZHJzL2Uyb0RvYy54bWxQSwUGAAAAAAYABgBZAQAAog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4469130</wp:posOffset>
                </wp:positionH>
                <wp:positionV relativeFrom="paragraph">
                  <wp:posOffset>10160</wp:posOffset>
                </wp:positionV>
                <wp:extent cx="2540" cy="308610"/>
                <wp:effectExtent l="48260" t="0" r="50800" b="8890"/>
                <wp:wrapNone/>
                <wp:docPr id="19" name="Straight Arrow Connector 19"/>
                <wp:cNvGraphicFramePr/>
                <a:graphic xmlns:a="http://schemas.openxmlformats.org/drawingml/2006/main">
                  <a:graphicData uri="http://schemas.microsoft.com/office/word/2010/wordprocessingShape">
                    <wps:wsp>
                      <wps:cNvCnPr>
                        <a:stCxn id="18" idx="2"/>
                      </wps:cNvCnPr>
                      <wps:spPr>
                        <a:xfrm flipH="1">
                          <a:off x="5534025" y="2416175"/>
                          <a:ext cx="2540"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51.9pt;margin-top:0.8pt;height:24.3pt;width:0.2pt;z-index:251670528;mso-width-relative:page;mso-height-relative:page;" filled="f" stroked="t" coordsize="21600,21600" o:gfxdata="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3lEEzWAAAACAEAAA8AAAAA&#10;AAAAAQAgAAAAIgAAAGRycy9kb3ducmV2LnhtbFBLAQIUABQAAAAIAIdO4kCxubpWFgIAACIEAAAO&#10;AAAAAAAAAAEAIAAAACUBAABkcnMvZTJvRG9jLnhtbFBLBQYAAAAABgAGAFkBAACt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3600" behindDoc="0" locked="0" layoutInCell="1" allowOverlap="1">
                <wp:simplePos x="0" y="0"/>
                <wp:positionH relativeFrom="column">
                  <wp:posOffset>2221230</wp:posOffset>
                </wp:positionH>
                <wp:positionV relativeFrom="paragraph">
                  <wp:posOffset>153035</wp:posOffset>
                </wp:positionV>
                <wp:extent cx="1419860" cy="526415"/>
                <wp:effectExtent l="6350" t="6350" r="8890" b="13335"/>
                <wp:wrapNone/>
                <wp:docPr id="22" name="Rectangles 22"/>
                <wp:cNvGraphicFramePr/>
                <a:graphic xmlns:a="http://schemas.openxmlformats.org/drawingml/2006/main">
                  <a:graphicData uri="http://schemas.microsoft.com/office/word/2010/wordprocessingShape">
                    <wps:wsp>
                      <wps:cNvSpPr/>
                      <wps:spPr>
                        <a:xfrm>
                          <a:off x="0" y="0"/>
                          <a:ext cx="1419860"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Display ‘is active field’ if user has authority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9pt;margin-top:12.05pt;height:41.45pt;width:111.8pt;z-index:251673600;v-text-anchor:middle;mso-width-relative:page;mso-height-relative:page;" fillcolor="#5B9BD5 [3204]" filled="t" stroked="t" coordsize="21600,21600" o:gfxdata="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23PTdwAAAAKAQAADwAAAAAA&#10;AAABACAAAAAiAAAAZHJzL2Rvd25yZXYueG1sUEsBAhQAFAAAAAgAh07iQCin/gyBAgAAJg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Display ‘is active field’ if user has authority</w:t>
                      </w:r>
                    </w:p>
                  </w:txbxContent>
                </v:textbox>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4056380</wp:posOffset>
                </wp:positionH>
                <wp:positionV relativeFrom="paragraph">
                  <wp:posOffset>138430</wp:posOffset>
                </wp:positionV>
                <wp:extent cx="717550" cy="526415"/>
                <wp:effectExtent l="6350" t="6350" r="12700" b="13335"/>
                <wp:wrapNone/>
                <wp:docPr id="20" name="Rectangles 20"/>
                <wp:cNvGraphicFramePr/>
                <a:graphic xmlns:a="http://schemas.openxmlformats.org/drawingml/2006/main">
                  <a:graphicData uri="http://schemas.microsoft.com/office/word/2010/wordprocessingShape">
                    <wps:wsp>
                      <wps:cNvSpPr/>
                      <wps:spPr>
                        <a:xfrm>
                          <a:off x="0" y="0"/>
                          <a:ext cx="717550"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Edit bill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9.4pt;margin-top:10.9pt;height:41.45pt;width:56.5pt;z-index:251671552;v-text-anchor:middle;mso-width-relative:page;mso-height-relative:page;" fillcolor="#5B9BD5 [3204]" filled="t" stroked="t" coordsize="21600,21600" o:gfxdata="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IVru+9sAAAAKAQAADwAAAAAAAAAB&#10;ACAAAAAiAAAAZHJzL2Rvd25yZXYueG1sUEsBAhQAFAAAAAgAh07iQJMkTHZ/AgAAJQUAAA4AAAAA&#10;AAAAAQAgAAAAKgEAAGRycy9lMm9Eb2MueG1sUEsFBgAAAAAGAAYAWQEAABs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Edit bill</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2576" behindDoc="0" locked="0" layoutInCell="1" allowOverlap="1">
                <wp:simplePos x="0" y="0"/>
                <wp:positionH relativeFrom="column">
                  <wp:posOffset>3643630</wp:posOffset>
                </wp:positionH>
                <wp:positionV relativeFrom="paragraph">
                  <wp:posOffset>29845</wp:posOffset>
                </wp:positionV>
                <wp:extent cx="412750" cy="4445"/>
                <wp:effectExtent l="0" t="45720" r="6350" b="51435"/>
                <wp:wrapNone/>
                <wp:docPr id="21" name="Straight Arrow Connector 21"/>
                <wp:cNvGraphicFramePr/>
                <a:graphic xmlns:a="http://schemas.openxmlformats.org/drawingml/2006/main">
                  <a:graphicData uri="http://schemas.microsoft.com/office/word/2010/wordprocessingShape">
                    <wps:wsp>
                      <wps:cNvCnPr>
                        <a:stCxn id="20" idx="1"/>
                      </wps:cNvCnPr>
                      <wps:spPr>
                        <a:xfrm flipH="1">
                          <a:off x="4786630" y="2999105"/>
                          <a:ext cx="412750"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6.9pt;margin-top:2.35pt;height:0.35pt;width:32.5pt;z-index:251672576;mso-width-relative:page;mso-height-relative:page;" filled="f" stroked="t" coordsize="21600,21600" o:gfxdata="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fG+19UAAAAHAQAADwAAAAAAAAAB&#10;ACAAAAAiAAAAZHJzL2Rvd25yZXYueG1sUEsBAhQAFAAAAAgAh07iQGCdNycTAgAAIgQAAA4AAAAA&#10;AAAAAQAgAAAAJAEAAGRycy9lMm9Eb2MueG1sUEsFBgAAAAAGAAYAWQEAAKk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System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8631"/>
      <w:bookmarkStart w:id="14" w:name="_Toc26572"/>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add data in IMPS Payment, following fields will be displayed: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Series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branch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enters series number and clicks on search then details from Padm will get auto-filled in branch name, customer name, mobile no., address, Padm credit balance and payment amount. </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enters other mandatory fields and submits, the bill gets added and assigned to the ‘assigned to user’ and gets displayed in the grid. Here, the bill status is displayed as ‘active’ in grid by default.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the bill gets displayed in grid, the assigned user and entry user can edit the bill. Once entry user and assigned user clicks on edit action, then following fields are displayed: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Series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branch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Is Active (if unchecked, bill will be canceled)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 button</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7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Is Active (if unchecked, bill will be canceled)</w:t>
            </w:r>
          </w:p>
        </w:tc>
        <w:tc>
          <w:tcPr>
            <w:tcW w:w="1357"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Check-box</w:t>
            </w:r>
          </w:p>
        </w:tc>
        <w:tc>
          <w:tcPr>
            <w:tcW w:w="167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Optional </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Once entry user or assigned user clicks on edit action, then ‘is active’ check-box will be checked by default.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This field should be displayed to the users based on the authority from masters -&gt; login special auth.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the entry user or assigned user has this authority, then they will be able to view this field as well will be able to check or un-check it. If un-check, then bill will be canceled. Once bill is canceled , it will be removed from grid whereas will be displayed from filter option with updated bill status.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Once user checks or un-checks this field, then its updated status as active / inactive will be displayed in view action and in grid.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Once ‘is active’ field is un-checked, its updated entry will be displayed in history action.</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Special authority has been created in masters -&gt; general masters -&gt;special authority masters.</w:t>
      </w:r>
    </w:p>
    <w:p>
      <w:pPr>
        <w:jc w:val="left"/>
        <w:rPr>
          <w:rFonts w:hint="default" w:asciiTheme="minorAscii" w:hAnsiTheme="minorAscii"/>
          <w:b w:val="0"/>
          <w:bCs w:val="0"/>
          <w:i w:val="0"/>
          <w:iCs w:val="0"/>
          <w:sz w:val="24"/>
          <w:szCs w:val="24"/>
          <w:lang w:val="en-US"/>
        </w:rPr>
      </w:pPr>
    </w:p>
    <w:p>
      <w:pPr>
        <w:jc w:val="left"/>
      </w:pPr>
      <w:r>
        <w:drawing>
          <wp:inline distT="0" distB="0" distL="114300" distR="114300">
            <wp:extent cx="5266690" cy="2962910"/>
            <wp:effectExtent l="0" t="0" r="381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users having this authority will be able to access ‘is active’ field in IMPS Payment -&gt; edit bill and will be able to check / un-check it.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28009"/>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659"/>
        <w:gridCol w:w="371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Rohan Shah</w:t>
            </w:r>
          </w:p>
        </w:tc>
        <w:tc>
          <w:tcPr>
            <w:tcW w:w="213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"mailto:brpayment@csjewellers.com"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brpayment@csjewellers.com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Rohan Shah</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"mailto:brpayment@csjewellers.com"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brpayment@csjewellers.com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Yogita Jagtap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Yogita.jagtap@techneai.com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Priyanka dupargude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Priyanka.dupargude@techneai.com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IMPS PAYMENT - IS ACTIVE FIELD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2DFF640F"/>
    <w:multiLevelType w:val="singleLevel"/>
    <w:tmpl w:val="2DFF640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C2BFE"/>
    <w:rsid w:val="00B56EE0"/>
    <w:rsid w:val="00D028E2"/>
    <w:rsid w:val="01D61CE5"/>
    <w:rsid w:val="02301FCF"/>
    <w:rsid w:val="026E0D49"/>
    <w:rsid w:val="02ED6112"/>
    <w:rsid w:val="02F22669"/>
    <w:rsid w:val="02FA25DD"/>
    <w:rsid w:val="030A53B3"/>
    <w:rsid w:val="03482266"/>
    <w:rsid w:val="048E51D8"/>
    <w:rsid w:val="050A5465"/>
    <w:rsid w:val="051200B1"/>
    <w:rsid w:val="0547508E"/>
    <w:rsid w:val="060C7EB6"/>
    <w:rsid w:val="063D3082"/>
    <w:rsid w:val="0667732A"/>
    <w:rsid w:val="072950F8"/>
    <w:rsid w:val="07373BE8"/>
    <w:rsid w:val="07621BE9"/>
    <w:rsid w:val="084B71B4"/>
    <w:rsid w:val="08AF5B4B"/>
    <w:rsid w:val="09A87DA0"/>
    <w:rsid w:val="0A222B45"/>
    <w:rsid w:val="0A9C10C4"/>
    <w:rsid w:val="0AD61B81"/>
    <w:rsid w:val="0B603C52"/>
    <w:rsid w:val="0BC17639"/>
    <w:rsid w:val="0BEF0199"/>
    <w:rsid w:val="0C18633A"/>
    <w:rsid w:val="0C5603BC"/>
    <w:rsid w:val="0C611412"/>
    <w:rsid w:val="0CB54732"/>
    <w:rsid w:val="0D0C152E"/>
    <w:rsid w:val="0D160F04"/>
    <w:rsid w:val="0D214C69"/>
    <w:rsid w:val="0D261DA3"/>
    <w:rsid w:val="0D646520"/>
    <w:rsid w:val="0DC12675"/>
    <w:rsid w:val="0E8272A8"/>
    <w:rsid w:val="0FA57681"/>
    <w:rsid w:val="1056041C"/>
    <w:rsid w:val="10685029"/>
    <w:rsid w:val="110440A7"/>
    <w:rsid w:val="11295A20"/>
    <w:rsid w:val="11D861DF"/>
    <w:rsid w:val="12141562"/>
    <w:rsid w:val="128175D7"/>
    <w:rsid w:val="128820E1"/>
    <w:rsid w:val="12CD3B25"/>
    <w:rsid w:val="13B660AC"/>
    <w:rsid w:val="14AE3227"/>
    <w:rsid w:val="14C864E8"/>
    <w:rsid w:val="14FF0269"/>
    <w:rsid w:val="152E77A9"/>
    <w:rsid w:val="15B605E5"/>
    <w:rsid w:val="1628354E"/>
    <w:rsid w:val="17B96D57"/>
    <w:rsid w:val="183F5EE7"/>
    <w:rsid w:val="18847755"/>
    <w:rsid w:val="18AC20A8"/>
    <w:rsid w:val="18D2785B"/>
    <w:rsid w:val="18D3055C"/>
    <w:rsid w:val="19F17E3E"/>
    <w:rsid w:val="1A0D12DF"/>
    <w:rsid w:val="1A481505"/>
    <w:rsid w:val="1B8653B0"/>
    <w:rsid w:val="1BDE43F2"/>
    <w:rsid w:val="1CEC1BB4"/>
    <w:rsid w:val="1CFC0D17"/>
    <w:rsid w:val="1D884F5D"/>
    <w:rsid w:val="1DC92B02"/>
    <w:rsid w:val="1E5A2645"/>
    <w:rsid w:val="1E9572D0"/>
    <w:rsid w:val="1EAF37D3"/>
    <w:rsid w:val="1EB861C6"/>
    <w:rsid w:val="1F3A2EC9"/>
    <w:rsid w:val="1FE04BDC"/>
    <w:rsid w:val="20AC6A7E"/>
    <w:rsid w:val="21BF6CED"/>
    <w:rsid w:val="23161447"/>
    <w:rsid w:val="23B4511E"/>
    <w:rsid w:val="23CD7164"/>
    <w:rsid w:val="245110AD"/>
    <w:rsid w:val="248144B4"/>
    <w:rsid w:val="249035C8"/>
    <w:rsid w:val="24CA2C17"/>
    <w:rsid w:val="24DE5462"/>
    <w:rsid w:val="24E04D0A"/>
    <w:rsid w:val="2561056D"/>
    <w:rsid w:val="27DFBDC0"/>
    <w:rsid w:val="27F435A8"/>
    <w:rsid w:val="28460DF5"/>
    <w:rsid w:val="29FF03BA"/>
    <w:rsid w:val="2A182F66"/>
    <w:rsid w:val="2A1B5CDA"/>
    <w:rsid w:val="2A30159C"/>
    <w:rsid w:val="2B857D28"/>
    <w:rsid w:val="2BB56852"/>
    <w:rsid w:val="2C1A2C71"/>
    <w:rsid w:val="2D454A98"/>
    <w:rsid w:val="2E210F37"/>
    <w:rsid w:val="2E4B28BB"/>
    <w:rsid w:val="2FA10905"/>
    <w:rsid w:val="2FC7668E"/>
    <w:rsid w:val="2FC95599"/>
    <w:rsid w:val="30707442"/>
    <w:rsid w:val="30C61284"/>
    <w:rsid w:val="31C4473C"/>
    <w:rsid w:val="31F97D80"/>
    <w:rsid w:val="32A93554"/>
    <w:rsid w:val="337F22B1"/>
    <w:rsid w:val="35577757"/>
    <w:rsid w:val="36114EC1"/>
    <w:rsid w:val="36176A26"/>
    <w:rsid w:val="365C3F6C"/>
    <w:rsid w:val="366C4FC4"/>
    <w:rsid w:val="367155F0"/>
    <w:rsid w:val="36B44275"/>
    <w:rsid w:val="37123142"/>
    <w:rsid w:val="37661A13"/>
    <w:rsid w:val="377A726D"/>
    <w:rsid w:val="37CD13CC"/>
    <w:rsid w:val="38763CC4"/>
    <w:rsid w:val="39724E55"/>
    <w:rsid w:val="39A76BCA"/>
    <w:rsid w:val="3A646F92"/>
    <w:rsid w:val="3AA315EF"/>
    <w:rsid w:val="3AB36BA1"/>
    <w:rsid w:val="3AF925D3"/>
    <w:rsid w:val="3B5E1E02"/>
    <w:rsid w:val="3B799C4F"/>
    <w:rsid w:val="3BCC3419"/>
    <w:rsid w:val="3BE47317"/>
    <w:rsid w:val="3D060A87"/>
    <w:rsid w:val="3D2250D9"/>
    <w:rsid w:val="3D5026AD"/>
    <w:rsid w:val="3D694581"/>
    <w:rsid w:val="3D9425AC"/>
    <w:rsid w:val="3DA72FF0"/>
    <w:rsid w:val="3DB71065"/>
    <w:rsid w:val="3E08155D"/>
    <w:rsid w:val="3E7153CA"/>
    <w:rsid w:val="3EC71472"/>
    <w:rsid w:val="3F216F38"/>
    <w:rsid w:val="42295B17"/>
    <w:rsid w:val="43A61036"/>
    <w:rsid w:val="449547BA"/>
    <w:rsid w:val="44AE67A8"/>
    <w:rsid w:val="452B24C8"/>
    <w:rsid w:val="45656174"/>
    <w:rsid w:val="458D5B36"/>
    <w:rsid w:val="45B354AB"/>
    <w:rsid w:val="460F66F5"/>
    <w:rsid w:val="46F43CE4"/>
    <w:rsid w:val="46FD0CE4"/>
    <w:rsid w:val="474131AA"/>
    <w:rsid w:val="47DA45FF"/>
    <w:rsid w:val="48147B6E"/>
    <w:rsid w:val="48CD5281"/>
    <w:rsid w:val="49530BA5"/>
    <w:rsid w:val="4E217FEA"/>
    <w:rsid w:val="4E3D6F1E"/>
    <w:rsid w:val="4EE01C53"/>
    <w:rsid w:val="4EF02A66"/>
    <w:rsid w:val="4F011A35"/>
    <w:rsid w:val="4F0D06C9"/>
    <w:rsid w:val="505B3C87"/>
    <w:rsid w:val="512128A5"/>
    <w:rsid w:val="522A7116"/>
    <w:rsid w:val="525C4C16"/>
    <w:rsid w:val="53C12435"/>
    <w:rsid w:val="544867EB"/>
    <w:rsid w:val="54687EC8"/>
    <w:rsid w:val="54B8530B"/>
    <w:rsid w:val="552E2FF3"/>
    <w:rsid w:val="55486DD7"/>
    <w:rsid w:val="55C4357D"/>
    <w:rsid w:val="56052390"/>
    <w:rsid w:val="56D04F7D"/>
    <w:rsid w:val="579104A4"/>
    <w:rsid w:val="58035BF4"/>
    <w:rsid w:val="587F7F7C"/>
    <w:rsid w:val="58F145F0"/>
    <w:rsid w:val="594159E5"/>
    <w:rsid w:val="59454840"/>
    <w:rsid w:val="595B2360"/>
    <w:rsid w:val="5A591444"/>
    <w:rsid w:val="5AFC44A5"/>
    <w:rsid w:val="5B0561D3"/>
    <w:rsid w:val="5BCC7C20"/>
    <w:rsid w:val="5C155F84"/>
    <w:rsid w:val="5C8005D2"/>
    <w:rsid w:val="5C8310BE"/>
    <w:rsid w:val="5E71B4E9"/>
    <w:rsid w:val="5EB87851"/>
    <w:rsid w:val="5EDC3864"/>
    <w:rsid w:val="5FE01AB3"/>
    <w:rsid w:val="600532C8"/>
    <w:rsid w:val="60FD2E3F"/>
    <w:rsid w:val="62D54D7E"/>
    <w:rsid w:val="63FF2BB3"/>
    <w:rsid w:val="64785961"/>
    <w:rsid w:val="65617175"/>
    <w:rsid w:val="65F57C6C"/>
    <w:rsid w:val="68EC15C7"/>
    <w:rsid w:val="6A9C6F1F"/>
    <w:rsid w:val="6AD4581E"/>
    <w:rsid w:val="6BAC3EA4"/>
    <w:rsid w:val="6D4A2516"/>
    <w:rsid w:val="6D50327F"/>
    <w:rsid w:val="6D5E0131"/>
    <w:rsid w:val="6E5874A5"/>
    <w:rsid w:val="6EF92A04"/>
    <w:rsid w:val="6FA9732B"/>
    <w:rsid w:val="6FDF7B76"/>
    <w:rsid w:val="6FF92470"/>
    <w:rsid w:val="710F61AD"/>
    <w:rsid w:val="71441BEA"/>
    <w:rsid w:val="71E31742"/>
    <w:rsid w:val="7323656C"/>
    <w:rsid w:val="73691968"/>
    <w:rsid w:val="73F74F85"/>
    <w:rsid w:val="74024296"/>
    <w:rsid w:val="741D5ECE"/>
    <w:rsid w:val="75AD1D3D"/>
    <w:rsid w:val="75C72835"/>
    <w:rsid w:val="762863FA"/>
    <w:rsid w:val="76D3319B"/>
    <w:rsid w:val="76F14FC3"/>
    <w:rsid w:val="777D1E86"/>
    <w:rsid w:val="77845D5F"/>
    <w:rsid w:val="77C231F8"/>
    <w:rsid w:val="78086307"/>
    <w:rsid w:val="781E61FA"/>
    <w:rsid w:val="79102FB2"/>
    <w:rsid w:val="797C1845"/>
    <w:rsid w:val="7B539F84"/>
    <w:rsid w:val="7B5F5B2A"/>
    <w:rsid w:val="7C611D76"/>
    <w:rsid w:val="7D7F51B3"/>
    <w:rsid w:val="7DFEA712"/>
    <w:rsid w:val="7E6ECCFE"/>
    <w:rsid w:val="7F0B7D77"/>
    <w:rsid w:val="7F297455"/>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2023-09-13T07:55:04Z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45A8DA8AC1C14416AE073FF004BC5F1E</vt:lpwstr>
  </property>
</Properties>
</file>